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D226" w14:textId="77777777" w:rsidR="002171A8" w:rsidRPr="00241713" w:rsidRDefault="002171A8" w:rsidP="00C97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241713">
        <w:rPr>
          <w:rFonts w:ascii="Baskerville Old Face" w:hAnsi="Baskerville Old Face"/>
          <w:b/>
          <w:sz w:val="28"/>
          <w:szCs w:val="28"/>
        </w:rPr>
        <w:t>DOMANDA DI ISCRIZIONE ALLA SCUOLA DELL’INFANZIA</w:t>
      </w:r>
    </w:p>
    <w:p w14:paraId="1C09F3EB" w14:textId="41B078C7" w:rsidR="00BF4D51" w:rsidRPr="00BE241B" w:rsidRDefault="00D12236" w:rsidP="00FD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BE241B">
        <w:rPr>
          <w:rFonts w:ascii="Baskerville Old Face" w:hAnsi="Baskerville Old Face"/>
          <w:b/>
          <w:sz w:val="28"/>
          <w:szCs w:val="28"/>
        </w:rPr>
        <w:t xml:space="preserve">ANNO SCOLASTICO </w:t>
      </w:r>
      <w:r w:rsidR="00C973F4">
        <w:rPr>
          <w:rFonts w:ascii="Baskerville Old Face" w:hAnsi="Baskerville Old Face"/>
          <w:b/>
          <w:sz w:val="28"/>
          <w:szCs w:val="28"/>
        </w:rPr>
        <w:t>202</w:t>
      </w:r>
      <w:r w:rsidR="008F7F79">
        <w:rPr>
          <w:rFonts w:ascii="Baskerville Old Face" w:hAnsi="Baskerville Old Face"/>
          <w:b/>
          <w:sz w:val="28"/>
          <w:szCs w:val="28"/>
        </w:rPr>
        <w:t>6</w:t>
      </w:r>
      <w:r w:rsidR="00C973F4">
        <w:rPr>
          <w:rFonts w:ascii="Baskerville Old Face" w:hAnsi="Baskerville Old Face"/>
          <w:b/>
          <w:sz w:val="28"/>
          <w:szCs w:val="28"/>
        </w:rPr>
        <w:t>/202</w:t>
      </w:r>
      <w:r w:rsidR="008F7F79">
        <w:rPr>
          <w:rFonts w:ascii="Baskerville Old Face" w:hAnsi="Baskerville Old Face"/>
          <w:b/>
          <w:sz w:val="28"/>
          <w:szCs w:val="28"/>
        </w:rPr>
        <w:t>7</w:t>
      </w:r>
    </w:p>
    <w:p w14:paraId="44DF3871" w14:textId="77777777" w:rsidR="00C03CCD" w:rsidRPr="00B0776D" w:rsidRDefault="002171A8" w:rsidP="00FD7694">
      <w:pPr>
        <w:spacing w:after="0"/>
        <w:jc w:val="center"/>
        <w:rPr>
          <w:rFonts w:ascii="Baskerville Old Face" w:hAnsi="Baskerville Old Face"/>
          <w:b/>
          <w:sz w:val="24"/>
          <w:szCs w:val="24"/>
        </w:rPr>
      </w:pPr>
      <w:r w:rsidRPr="00B0776D">
        <w:rPr>
          <w:rFonts w:ascii="Baskerville Old Face" w:hAnsi="Baskerville Old Face"/>
          <w:b/>
          <w:sz w:val="24"/>
          <w:szCs w:val="24"/>
        </w:rPr>
        <w:t>Al Dirigente</w:t>
      </w:r>
      <w:r w:rsidR="00C03CCD" w:rsidRPr="00B0776D">
        <w:rPr>
          <w:rFonts w:ascii="Baskerville Old Face" w:hAnsi="Baskerville Old Face"/>
          <w:b/>
          <w:sz w:val="24"/>
          <w:szCs w:val="24"/>
        </w:rPr>
        <w:t xml:space="preserve"> Scolastico dell’Istituto Comprensivo Velletri Sud Ovest</w:t>
      </w:r>
    </w:p>
    <w:p w14:paraId="42851820" w14:textId="77777777" w:rsidR="002171A8" w:rsidRPr="006F3E53" w:rsidRDefault="00C03CCD" w:rsidP="00FD7694">
      <w:pPr>
        <w:spacing w:after="0"/>
        <w:jc w:val="center"/>
        <w:rPr>
          <w:rFonts w:ascii="Baskerville Old Face" w:hAnsi="Baskerville Old Face"/>
          <w:b/>
        </w:rPr>
      </w:pPr>
      <w:r w:rsidRPr="006F3E53">
        <w:rPr>
          <w:rFonts w:ascii="Baskerville Old Face" w:hAnsi="Baskerville Old Face"/>
          <w:b/>
        </w:rPr>
        <w:t>Via Acquav</w:t>
      </w:r>
      <w:r w:rsidR="00FD7694">
        <w:rPr>
          <w:rFonts w:ascii="Baskerville Old Face" w:hAnsi="Baskerville Old Face"/>
          <w:b/>
        </w:rPr>
        <w:t xml:space="preserve">ivola, </w:t>
      </w:r>
      <w:r w:rsidR="00C25159">
        <w:rPr>
          <w:rFonts w:ascii="Baskerville Old Face" w:hAnsi="Baskerville Old Face"/>
          <w:b/>
        </w:rPr>
        <w:t>3</w:t>
      </w:r>
      <w:r w:rsidR="00FD7694">
        <w:rPr>
          <w:rFonts w:ascii="Baskerville Old Face" w:hAnsi="Baskerville Old Face"/>
          <w:b/>
        </w:rPr>
        <w:t xml:space="preserve">    </w:t>
      </w:r>
      <w:r w:rsidR="00952C24">
        <w:rPr>
          <w:rFonts w:ascii="Baskerville Old Face" w:hAnsi="Baskerville Old Face"/>
          <w:b/>
        </w:rPr>
        <w:t>00049 Velletri - (</w:t>
      </w:r>
      <w:r w:rsidR="00FD7694">
        <w:rPr>
          <w:rFonts w:ascii="Baskerville Old Face" w:hAnsi="Baskerville Old Face"/>
          <w:b/>
        </w:rPr>
        <w:t xml:space="preserve">Roma) </w:t>
      </w:r>
    </w:p>
    <w:p w14:paraId="06FB4BA3" w14:textId="77777777" w:rsidR="003D072B" w:rsidRPr="007233DF" w:rsidRDefault="003D072B" w:rsidP="00FD7694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71914EAE" w14:textId="77777777" w:rsidR="00091578" w:rsidRPr="00091578" w:rsidRDefault="00C973F4" w:rsidP="00C973F4">
      <w:pPr>
        <w:spacing w:after="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1657D" wp14:editId="255F6532">
                <wp:simplePos x="0" y="0"/>
                <wp:positionH relativeFrom="column">
                  <wp:posOffset>4251960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655D" id="Rectangle 46" o:spid="_x0000_s1026" style="position:absolute;margin-left:334.8pt;margin-top:2.1pt;width:8.25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XDIQIAAD4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" strokeweight="1pt"/>
            </w:pict>
          </mc:Fallback>
        </mc:AlternateContent>
      </w:r>
      <w:r w:rsidR="0071416F"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A0182" wp14:editId="15D8C9F8">
                <wp:simplePos x="0" y="0"/>
                <wp:positionH relativeFrom="column">
                  <wp:posOffset>6137910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1266" id="Rectangle 48" o:spid="_x0000_s1026" style="position:absolute;margin-left:483.3pt;margin-top:2.1pt;width:8.2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vIQIAAD4EAAAOAAAAZHJzL2Uyb0RvYy54bWysU9uO0zAQfUfiHyy/01zUpSV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" strokeweight="1pt"/>
            </w:pict>
          </mc:Fallback>
        </mc:AlternateContent>
      </w:r>
      <w:r w:rsidR="0071416F"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8FE98" wp14:editId="11DBDC59">
                <wp:simplePos x="0" y="0"/>
                <wp:positionH relativeFrom="column">
                  <wp:posOffset>5366385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4241" id="Rectangle 47" o:spid="_x0000_s1026" style="position:absolute;margin-left:422.55pt;margin-top:2.1pt;width:8.25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" strokeweight="1pt"/>
            </w:pict>
          </mc:Fallback>
        </mc:AlternateContent>
      </w:r>
      <w:r w:rsidR="0071416F"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AA0EE9E" wp14:editId="4AEEE449">
                <wp:simplePos x="0" y="0"/>
                <wp:positionH relativeFrom="column">
                  <wp:posOffset>4823460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EE42" id="Rectangle 4" o:spid="_x0000_s1026" style="position:absolute;margin-left:379.8pt;margin-top:2.1pt;width:8.25pt;height:10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mIQIAAD0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" strokeweight="1pt"/>
            </w:pict>
          </mc:Fallback>
        </mc:AlternateContent>
      </w:r>
      <w:r w:rsidR="000447F9">
        <w:rPr>
          <w:rFonts w:ascii="Baskerville Old Face" w:hAnsi="Baskerville Old Face"/>
          <w:sz w:val="24"/>
          <w:szCs w:val="24"/>
        </w:rPr>
        <w:t xml:space="preserve"> I   </w:t>
      </w:r>
      <w:r w:rsidR="002171A8" w:rsidRPr="007233DF">
        <w:rPr>
          <w:rFonts w:ascii="Baskerville Old Face" w:hAnsi="Baskerville Old Face"/>
          <w:sz w:val="24"/>
          <w:szCs w:val="24"/>
        </w:rPr>
        <w:t>sottoscritt</w:t>
      </w:r>
      <w:r w:rsidR="000447F9">
        <w:rPr>
          <w:rFonts w:ascii="Baskerville Old Face" w:hAnsi="Baskerville Old Face"/>
          <w:sz w:val="24"/>
          <w:szCs w:val="24"/>
        </w:rPr>
        <w:t>i</w:t>
      </w:r>
      <w:r w:rsidR="002171A8" w:rsidRPr="007233DF">
        <w:rPr>
          <w:rFonts w:ascii="Baskerville Old Face" w:hAnsi="Baskerville Old Face"/>
          <w:sz w:val="24"/>
          <w:szCs w:val="24"/>
        </w:rPr>
        <w:t>_ _______________</w:t>
      </w:r>
      <w:r w:rsidR="003D072B" w:rsidRPr="007233DF">
        <w:rPr>
          <w:rFonts w:ascii="Baskerville Old Face" w:hAnsi="Baskerville Old Face"/>
          <w:sz w:val="24"/>
          <w:szCs w:val="24"/>
        </w:rPr>
        <w:t>_____</w:t>
      </w:r>
      <w:r w:rsidR="002171A8" w:rsidRPr="007233DF">
        <w:rPr>
          <w:rFonts w:ascii="Baskerville Old Face" w:hAnsi="Baskerville Old Face"/>
          <w:sz w:val="24"/>
          <w:szCs w:val="24"/>
        </w:rPr>
        <w:t>____</w:t>
      </w:r>
      <w:r w:rsidR="006F3E53">
        <w:rPr>
          <w:rFonts w:ascii="Baskerville Old Face" w:hAnsi="Baskerville Old Face"/>
          <w:sz w:val="24"/>
          <w:szCs w:val="24"/>
        </w:rPr>
        <w:t>____</w:t>
      </w:r>
      <w:r w:rsidR="00FA0ED0">
        <w:rPr>
          <w:rFonts w:ascii="Baskerville Old Face" w:hAnsi="Baskerville Old Face"/>
          <w:sz w:val="24"/>
          <w:szCs w:val="24"/>
        </w:rPr>
        <w:t>_ in</w:t>
      </w:r>
      <w:r w:rsidR="00091578">
        <w:rPr>
          <w:rFonts w:ascii="Baskerville Old Face" w:hAnsi="Baskerville Old Face"/>
        </w:rPr>
        <w:t xml:space="preserve"> qualità </w:t>
      </w:r>
      <w:r w:rsidR="002171A8" w:rsidRPr="00091578">
        <w:rPr>
          <w:rFonts w:ascii="Baskerville Old Face" w:hAnsi="Baskerville Old Face"/>
        </w:rPr>
        <w:t>di</w:t>
      </w:r>
      <w:r w:rsidR="00363206" w:rsidRPr="00091578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padre</w:t>
      </w:r>
      <w:r w:rsidR="00363206" w:rsidRPr="00091578">
        <w:rPr>
          <w:rFonts w:ascii="Baskerville Old Face" w:hAnsi="Baskerville Old Face"/>
        </w:rPr>
        <w:t xml:space="preserve">  </w:t>
      </w:r>
      <w:r w:rsidR="00091578" w:rsidRPr="00091578">
        <w:rPr>
          <w:rFonts w:ascii="Baskerville Old Face" w:hAnsi="Baskerville Old Face"/>
        </w:rPr>
        <w:t xml:space="preserve">   </w:t>
      </w:r>
      <w:r w:rsidR="002B3A64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madre</w:t>
      </w:r>
      <w:r w:rsidR="00D7130F">
        <w:rPr>
          <w:rFonts w:ascii="Baskerville Old Face" w:hAnsi="Baskerville Old Face"/>
        </w:rPr>
        <w:t xml:space="preserve"> </w:t>
      </w:r>
      <w:r w:rsidR="00091578">
        <w:rPr>
          <w:rFonts w:ascii="Baskerville Old Face" w:hAnsi="Baskerville Old Face"/>
        </w:rPr>
        <w:t xml:space="preserve">  </w:t>
      </w:r>
      <w:r w:rsidR="00D7130F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tutore</w:t>
      </w:r>
      <w:r w:rsidR="00091578" w:rsidRPr="00091578">
        <w:rPr>
          <w:rFonts w:ascii="Baskerville Old Face" w:hAnsi="Baskerville Old Face"/>
        </w:rPr>
        <w:t xml:space="preserve"> </w:t>
      </w:r>
      <w:r w:rsidR="000447F9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 xml:space="preserve">    </w:t>
      </w:r>
      <w:r w:rsidR="00AE4786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>affidatario</w:t>
      </w:r>
    </w:p>
    <w:p w14:paraId="6E845854" w14:textId="77777777" w:rsidR="000447F9" w:rsidRDefault="00FA0ED0" w:rsidP="00C973F4">
      <w:pPr>
        <w:spacing w:after="0"/>
        <w:ind w:firstLine="708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D7130F" w:rsidRPr="006F3E53">
        <w:rPr>
          <w:rFonts w:ascii="Baskerville Old Face" w:hAnsi="Baskerville Old Face"/>
          <w:sz w:val="20"/>
          <w:szCs w:val="20"/>
        </w:rPr>
        <w:t xml:space="preserve"> </w:t>
      </w:r>
      <w:r w:rsidR="00D7130F" w:rsidRPr="00BC2834">
        <w:rPr>
          <w:rFonts w:ascii="Baskerville Old Face" w:hAnsi="Baskerville Old Face"/>
          <w:sz w:val="16"/>
          <w:szCs w:val="16"/>
        </w:rPr>
        <w:t>e nome)</w:t>
      </w:r>
      <w:r w:rsidR="006F3E53">
        <w:rPr>
          <w:rFonts w:ascii="Baskerville Old Face" w:hAnsi="Baskerville Old Face"/>
          <w:sz w:val="16"/>
          <w:szCs w:val="16"/>
        </w:rPr>
        <w:t xml:space="preserve">      </w:t>
      </w:r>
    </w:p>
    <w:p w14:paraId="663D76BD" w14:textId="77777777" w:rsidR="000447F9" w:rsidRPr="00091578" w:rsidRDefault="00C973F4" w:rsidP="00C973F4">
      <w:pPr>
        <w:spacing w:after="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8A9E6" wp14:editId="4C5AAD2D">
                <wp:simplePos x="0" y="0"/>
                <wp:positionH relativeFrom="column">
                  <wp:posOffset>4823460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E5567" id="Rectangle 46" o:spid="_x0000_s1026" style="position:absolute;margin-left:379.8pt;margin-top:2.1pt;width:8.25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h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28245" wp14:editId="543C729F">
                <wp:simplePos x="0" y="0"/>
                <wp:positionH relativeFrom="column">
                  <wp:posOffset>4251960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9C0D" id="Rectangle 46" o:spid="_x0000_s1026" style="position:absolute;margin-left:334.8pt;margin-top:2.1pt;width:8.25pt;height:1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62AA2" wp14:editId="3D9E5FC5">
                <wp:simplePos x="0" y="0"/>
                <wp:positionH relativeFrom="column">
                  <wp:posOffset>5366385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F6947" id="Rectangle 46" o:spid="_x0000_s1026" style="position:absolute;margin-left:422.55pt;margin-top:2.1pt;width:8.25pt;height:1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ge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" strokeweight="1pt"/>
            </w:pict>
          </mc:Fallback>
        </mc:AlternateContent>
      </w:r>
      <w:r w:rsidR="000447F9"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CCD703" wp14:editId="7061951C">
                <wp:simplePos x="0" y="0"/>
                <wp:positionH relativeFrom="column">
                  <wp:posOffset>6166485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F980" id="Rectangle 46" o:spid="_x0000_s1026" style="position:absolute;margin-left:485.55pt;margin-top:2.1pt;width:8.25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" strokeweight="1pt"/>
            </w:pict>
          </mc:Fallback>
        </mc:AlternateContent>
      </w:r>
      <w:r w:rsidR="000447F9">
        <w:rPr>
          <w:rFonts w:ascii="Baskerville Old Face" w:hAnsi="Baskerville Old Face"/>
          <w:sz w:val="24"/>
          <w:szCs w:val="24"/>
        </w:rPr>
        <w:t xml:space="preserve">         </w:t>
      </w:r>
      <w:r w:rsidR="000447F9" w:rsidRPr="007233DF">
        <w:rPr>
          <w:rFonts w:ascii="Baskerville Old Face" w:hAnsi="Baskerville Old Face"/>
          <w:sz w:val="24"/>
          <w:szCs w:val="24"/>
        </w:rPr>
        <w:t>_ ________________________</w:t>
      </w:r>
      <w:r w:rsidR="000447F9">
        <w:rPr>
          <w:rFonts w:ascii="Baskerville Old Face" w:hAnsi="Baskerville Old Face"/>
          <w:sz w:val="24"/>
          <w:szCs w:val="24"/>
        </w:rPr>
        <w:t xml:space="preserve">_____ </w:t>
      </w:r>
      <w:r>
        <w:rPr>
          <w:rFonts w:ascii="Baskerville Old Face" w:hAnsi="Baskerville Old Face"/>
          <w:sz w:val="24"/>
          <w:szCs w:val="24"/>
        </w:rPr>
        <w:t xml:space="preserve">            </w:t>
      </w:r>
      <w:r w:rsidR="000447F9">
        <w:rPr>
          <w:rFonts w:ascii="Baskerville Old Face" w:hAnsi="Baskerville Old Face"/>
        </w:rPr>
        <w:t xml:space="preserve">in qualità </w:t>
      </w:r>
      <w:r w:rsidR="000447F9" w:rsidRPr="00091578">
        <w:rPr>
          <w:rFonts w:ascii="Baskerville Old Face" w:hAnsi="Baskerville Old Face"/>
        </w:rPr>
        <w:t>di padre</w:t>
      </w:r>
      <w:r w:rsidR="000447F9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   </w:t>
      </w:r>
      <w:r w:rsidR="000447F9">
        <w:rPr>
          <w:rFonts w:ascii="Baskerville Old Face" w:hAnsi="Baskerville Old Face"/>
        </w:rPr>
        <w:t xml:space="preserve"> </w:t>
      </w:r>
      <w:r w:rsidR="000447F9" w:rsidRPr="00091578">
        <w:rPr>
          <w:rFonts w:ascii="Baskerville Old Face" w:hAnsi="Baskerville Old Face"/>
        </w:rPr>
        <w:t>madre</w:t>
      </w:r>
      <w:r>
        <w:rPr>
          <w:rFonts w:ascii="Baskerville Old Face" w:hAnsi="Baskerville Old Face"/>
        </w:rPr>
        <w:t xml:space="preserve">     </w:t>
      </w:r>
      <w:r w:rsidR="000447F9">
        <w:rPr>
          <w:rFonts w:ascii="Baskerville Old Face" w:hAnsi="Baskerville Old Face"/>
        </w:rPr>
        <w:t xml:space="preserve"> t</w:t>
      </w:r>
      <w:r w:rsidR="000447F9" w:rsidRPr="00091578">
        <w:rPr>
          <w:rFonts w:ascii="Baskerville Old Face" w:hAnsi="Baskerville Old Face"/>
        </w:rPr>
        <w:t xml:space="preserve">utore </w:t>
      </w:r>
      <w:r w:rsidR="000447F9">
        <w:rPr>
          <w:rFonts w:ascii="Baskerville Old Face" w:hAnsi="Baskerville Old Face"/>
        </w:rPr>
        <w:t xml:space="preserve">    </w:t>
      </w:r>
      <w:r>
        <w:rPr>
          <w:rFonts w:ascii="Baskerville Old Face" w:hAnsi="Baskerville Old Face"/>
        </w:rPr>
        <w:t xml:space="preserve">  </w:t>
      </w:r>
      <w:r w:rsidR="000447F9">
        <w:rPr>
          <w:rFonts w:ascii="Baskerville Old Face" w:hAnsi="Baskerville Old Face"/>
        </w:rPr>
        <w:t>affidatario</w:t>
      </w:r>
    </w:p>
    <w:p w14:paraId="5F0123F9" w14:textId="77777777" w:rsidR="000447F9" w:rsidRPr="00D7130F" w:rsidRDefault="00FA0ED0" w:rsidP="00C973F4">
      <w:pPr>
        <w:spacing w:after="0"/>
        <w:ind w:firstLine="708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0447F9" w:rsidRPr="006F3E53">
        <w:rPr>
          <w:rFonts w:ascii="Baskerville Old Face" w:hAnsi="Baskerville Old Face"/>
          <w:sz w:val="20"/>
          <w:szCs w:val="20"/>
        </w:rPr>
        <w:t xml:space="preserve"> </w:t>
      </w:r>
      <w:r w:rsidR="000447F9" w:rsidRPr="00BC2834">
        <w:rPr>
          <w:rFonts w:ascii="Baskerville Old Face" w:hAnsi="Baskerville Old Face"/>
          <w:sz w:val="16"/>
          <w:szCs w:val="16"/>
        </w:rPr>
        <w:t>e nome)</w:t>
      </w:r>
      <w:r w:rsidR="000447F9">
        <w:rPr>
          <w:rFonts w:ascii="Baskerville Old Face" w:hAnsi="Baskerville Old Face"/>
          <w:sz w:val="16"/>
          <w:szCs w:val="16"/>
        </w:rPr>
        <w:t xml:space="preserve">                                                                </w:t>
      </w:r>
    </w:p>
    <w:p w14:paraId="49CDF633" w14:textId="77777777" w:rsidR="006F3E53" w:rsidRPr="00BE241B" w:rsidRDefault="006F3E53" w:rsidP="00C973F4">
      <w:pPr>
        <w:spacing w:after="0"/>
        <w:ind w:firstLine="708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</w:t>
      </w:r>
      <w:r w:rsidRPr="00BE241B">
        <w:rPr>
          <w:rFonts w:ascii="Baskerville Old Face" w:hAnsi="Baskerville Old Face"/>
          <w:b/>
        </w:rPr>
        <w:t xml:space="preserve">C H I E D </w:t>
      </w:r>
      <w:r w:rsidR="000447F9">
        <w:rPr>
          <w:rFonts w:ascii="Baskerville Old Face" w:hAnsi="Baskerville Old Face"/>
          <w:b/>
        </w:rPr>
        <w:t>O N O</w:t>
      </w:r>
    </w:p>
    <w:p w14:paraId="7D6AEE32" w14:textId="77777777" w:rsidR="006F3E53" w:rsidRDefault="006F3E53" w:rsidP="00C973F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BE241B">
        <w:rPr>
          <w:rFonts w:ascii="Baskerville Old Face" w:hAnsi="Baskerville Old Face"/>
          <w:b/>
          <w:sz w:val="24"/>
          <w:szCs w:val="24"/>
        </w:rPr>
        <w:t>l’iscrizione del/della bambino/a</w:t>
      </w:r>
      <w:r>
        <w:rPr>
          <w:rFonts w:ascii="Baskerville Old Face" w:hAnsi="Baskerville Old Face"/>
          <w:sz w:val="24"/>
          <w:szCs w:val="24"/>
        </w:rPr>
        <w:t xml:space="preserve"> ____________________________________________________</w:t>
      </w:r>
    </w:p>
    <w:p w14:paraId="0A40F50B" w14:textId="77777777" w:rsidR="006F3E53" w:rsidRPr="00FD7694" w:rsidRDefault="006F3E53" w:rsidP="00C973F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                                                  </w:t>
      </w:r>
      <w:r w:rsidRPr="003D072B">
        <w:rPr>
          <w:rFonts w:ascii="Baskerville Old Face" w:hAnsi="Baskerville Old Face"/>
          <w:sz w:val="16"/>
          <w:szCs w:val="16"/>
        </w:rPr>
        <w:t>(</w:t>
      </w:r>
      <w:r w:rsidRPr="00BE241B">
        <w:rPr>
          <w:rFonts w:ascii="Baskerville Old Face" w:hAnsi="Baskerville Old Face"/>
          <w:b/>
          <w:sz w:val="16"/>
          <w:szCs w:val="16"/>
        </w:rPr>
        <w:t>cognome e nome)</w:t>
      </w:r>
    </w:p>
    <w:p w14:paraId="79056AA7" w14:textId="77777777" w:rsidR="008B52DA" w:rsidRPr="00FD7694" w:rsidRDefault="00F76CDB" w:rsidP="00C973F4">
      <w:pPr>
        <w:spacing w:after="0"/>
        <w:jc w:val="both"/>
        <w:rPr>
          <w:rFonts w:ascii="Baskerville Old Face" w:hAnsi="Baskerville Old Face"/>
        </w:rPr>
      </w:pPr>
      <w:r w:rsidRPr="00FD7694">
        <w:rPr>
          <w:rFonts w:ascii="Baskerville Old Face" w:hAnsi="Baskerville Old Face"/>
        </w:rPr>
        <w:t>per l’</w:t>
      </w:r>
      <w:r w:rsidR="00D12236" w:rsidRPr="00FD7694">
        <w:rPr>
          <w:rFonts w:ascii="Baskerville Old Face" w:hAnsi="Baskerville Old Face"/>
        </w:rPr>
        <w:t>a.s</w:t>
      </w:r>
      <w:r w:rsidR="00D12236" w:rsidRPr="00FD7694">
        <w:rPr>
          <w:rFonts w:ascii="Baskerville Old Face" w:hAnsi="Baskerville Old Face"/>
          <w:b/>
        </w:rPr>
        <w:t xml:space="preserve">. </w:t>
      </w:r>
      <w:r w:rsidR="000546B2" w:rsidRPr="00FD7694">
        <w:rPr>
          <w:rFonts w:ascii="Baskerville Old Face" w:hAnsi="Baskerville Old Face"/>
          <w:b/>
        </w:rPr>
        <w:t>20</w:t>
      </w:r>
      <w:r w:rsidR="00C25159">
        <w:rPr>
          <w:rFonts w:ascii="Baskerville Old Face" w:hAnsi="Baskerville Old Face"/>
          <w:b/>
        </w:rPr>
        <w:t>2</w:t>
      </w:r>
      <w:r w:rsidR="009013DA">
        <w:rPr>
          <w:rFonts w:ascii="Baskerville Old Face" w:hAnsi="Baskerville Old Face"/>
          <w:b/>
        </w:rPr>
        <w:t>3</w:t>
      </w:r>
      <w:r w:rsidR="00C973F4">
        <w:rPr>
          <w:rFonts w:ascii="Baskerville Old Face" w:hAnsi="Baskerville Old Face"/>
          <w:b/>
        </w:rPr>
        <w:t>/2024</w:t>
      </w:r>
      <w:r w:rsidR="00C03CCD" w:rsidRPr="00FD7694">
        <w:rPr>
          <w:rFonts w:ascii="Baskerville Old Face" w:hAnsi="Baskerville Old Face"/>
        </w:rPr>
        <w:t xml:space="preserve"> e contestualmente </w:t>
      </w:r>
      <w:r w:rsidRPr="00FD7694">
        <w:rPr>
          <w:rFonts w:ascii="Baskerville Old Face" w:hAnsi="Baskerville Old Face"/>
        </w:rPr>
        <w:t>di avvalersi,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sulla base del piano dell’offerta formativa della scuola e delle risorse disponibili, del seguente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orario:</w:t>
      </w:r>
    </w:p>
    <w:p w14:paraId="5FD989B1" w14:textId="77777777" w:rsidR="00D8619B" w:rsidRDefault="0071416F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A2394C" wp14:editId="6C7D08A0">
                <wp:simplePos x="0" y="0"/>
                <wp:positionH relativeFrom="column">
                  <wp:posOffset>70485</wp:posOffset>
                </wp:positionH>
                <wp:positionV relativeFrom="paragraph">
                  <wp:posOffset>267970</wp:posOffset>
                </wp:positionV>
                <wp:extent cx="180975" cy="228600"/>
                <wp:effectExtent l="9525" t="9525" r="9525" b="952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85A89" id="Rectangle 22" o:spid="_x0000_s1026" style="position:absolute;margin-left:5.55pt;margin-top:21.1pt;width:14.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p2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" strokeweight="1pt"/>
            </w:pict>
          </mc:Fallback>
        </mc:AlternateContent>
      </w:r>
      <w:r w:rsidR="00F76CDB">
        <w:rPr>
          <w:rFonts w:ascii="Baskerville Old Face" w:hAnsi="Baskerville Old Face"/>
          <w:sz w:val="24"/>
          <w:szCs w:val="24"/>
        </w:rPr>
        <w:t xml:space="preserve">   </w:t>
      </w:r>
    </w:p>
    <w:p w14:paraId="37844369" w14:textId="77777777" w:rsidR="008B52DA" w:rsidRPr="008B52DA" w:rsidRDefault="0071416F" w:rsidP="00C973F4">
      <w:pPr>
        <w:pStyle w:val="Paragrafoelenco"/>
        <w:numPr>
          <w:ilvl w:val="0"/>
          <w:numId w:val="8"/>
        </w:numPr>
        <w:ind w:left="0" w:hanging="426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C0D12C" wp14:editId="67253FF3">
                <wp:simplePos x="0" y="0"/>
                <wp:positionH relativeFrom="column">
                  <wp:posOffset>70485</wp:posOffset>
                </wp:positionH>
                <wp:positionV relativeFrom="paragraph">
                  <wp:posOffset>477520</wp:posOffset>
                </wp:positionV>
                <wp:extent cx="180975" cy="228600"/>
                <wp:effectExtent l="9525" t="9525" r="9525" b="9525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8FC1" id="Rectangle 16" o:spid="_x0000_s1026" style="position:absolute;margin-left:5.55pt;margin-top:37.6pt;width:14.25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HmHwIAAD4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" strokeweight="1pt"/>
            </w:pict>
          </mc:Fallback>
        </mc:AlternateContent>
      </w:r>
      <w:r w:rsidR="00D8619B">
        <w:rPr>
          <w:rFonts w:ascii="Baskerville Old Face" w:hAnsi="Baskerville Old Face"/>
          <w:sz w:val="24"/>
          <w:szCs w:val="24"/>
        </w:rPr>
        <w:t xml:space="preserve">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  <w:r w:rsidR="008B52DA">
        <w:rPr>
          <w:rFonts w:ascii="Baskerville Old Face" w:hAnsi="Baskerville Old Face"/>
          <w:sz w:val="24"/>
          <w:szCs w:val="24"/>
        </w:rPr>
        <w:t xml:space="preserve">   </w:t>
      </w:r>
      <w:r w:rsidR="00C03CCD" w:rsidRPr="00D8619B">
        <w:rPr>
          <w:rFonts w:ascii="Baskerville Old Face" w:hAnsi="Baskerville Old Face"/>
          <w:sz w:val="24"/>
          <w:szCs w:val="24"/>
        </w:rPr>
        <w:t xml:space="preserve">orario ridotto delle attività educative con svolgimento nella fascia del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mattino </w:t>
      </w:r>
      <w:r w:rsidR="00C03CCD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per 25 ore    </w:t>
      </w:r>
      <w:r w:rsidR="00D8619B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  </w:t>
      </w:r>
    </w:p>
    <w:p w14:paraId="681AF380" w14:textId="77777777" w:rsidR="00C03CCD" w:rsidRPr="00F951AF" w:rsidRDefault="008C38B4" w:rsidP="00C973F4">
      <w:pPr>
        <w:pStyle w:val="Paragrafoelenco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B134B9C" wp14:editId="4E485C97">
                <wp:simplePos x="0" y="0"/>
                <wp:positionH relativeFrom="column">
                  <wp:posOffset>4070985</wp:posOffset>
                </wp:positionH>
                <wp:positionV relativeFrom="paragraph">
                  <wp:posOffset>238760</wp:posOffset>
                </wp:positionV>
                <wp:extent cx="180975" cy="228600"/>
                <wp:effectExtent l="9525" t="9525" r="9525" b="9525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B05C1" id="Rectangle 18" o:spid="_x0000_s1026" style="position:absolute;margin-left:320.55pt;margin-top:18.8pt;width:14.2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914DA2E" wp14:editId="400301EF">
                <wp:simplePos x="0" y="0"/>
                <wp:positionH relativeFrom="column">
                  <wp:posOffset>2270760</wp:posOffset>
                </wp:positionH>
                <wp:positionV relativeFrom="paragraph">
                  <wp:posOffset>229235</wp:posOffset>
                </wp:positionV>
                <wp:extent cx="180975" cy="228600"/>
                <wp:effectExtent l="9525" t="9525" r="9525" b="952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D947" id="Rectangle 17" o:spid="_x0000_s1026" style="position:absolute;margin-left:178.8pt;margin-top:18.05pt;width:14.2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KEIAIAAD4EAAAOAAAAZHJzL2Uyb0RvYy54bWysU9tuEzEQfUfiHyy/k72QNu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" strokeweight="1pt"/>
            </w:pict>
          </mc:Fallback>
        </mc:AlternateContent>
      </w:r>
      <w:r w:rsidR="008B52DA" w:rsidRPr="008B52DA">
        <w:rPr>
          <w:rFonts w:ascii="Baskerville Old Face" w:hAnsi="Baskerville Old Face"/>
          <w:b/>
          <w:sz w:val="24"/>
          <w:szCs w:val="24"/>
        </w:rPr>
        <w:t xml:space="preserve">        </w:t>
      </w:r>
      <w:r w:rsidR="00EF116F">
        <w:rPr>
          <w:rFonts w:ascii="Baskerville Old Face" w:hAnsi="Baskerville Old Face"/>
          <w:b/>
          <w:sz w:val="24"/>
          <w:szCs w:val="24"/>
        </w:rPr>
        <w:t xml:space="preserve"> </w:t>
      </w:r>
      <w:r w:rsidR="00C03CCD" w:rsidRPr="008B52DA">
        <w:rPr>
          <w:rFonts w:ascii="Baskerville Old Face" w:hAnsi="Baskerville Old Face"/>
          <w:b/>
          <w:sz w:val="24"/>
          <w:szCs w:val="24"/>
        </w:rPr>
        <w:t>settimanali</w:t>
      </w:r>
      <w:r w:rsidR="00C03CCD" w:rsidRPr="00F951AF">
        <w:rPr>
          <w:rFonts w:ascii="Baskerville Old Face" w:hAnsi="Baskerville Old Face"/>
          <w:b/>
          <w:sz w:val="24"/>
          <w:szCs w:val="24"/>
        </w:rPr>
        <w:t xml:space="preserve">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nel plesso </w:t>
      </w:r>
      <w:r w:rsidR="00EF116F" w:rsidRPr="00F951AF">
        <w:rPr>
          <w:rFonts w:ascii="Baskerville Old Face" w:hAnsi="Baskerville Old Face"/>
          <w:sz w:val="24"/>
          <w:szCs w:val="24"/>
        </w:rPr>
        <w:t>di:</w:t>
      </w:r>
    </w:p>
    <w:p w14:paraId="6CFC65F7" w14:textId="77777777" w:rsidR="00C03CCD" w:rsidRDefault="00D8619B" w:rsidP="00C973F4">
      <w:pPr>
        <w:tabs>
          <w:tab w:val="left" w:pos="6105"/>
        </w:tabs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8C38B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COLLE PALAZZO                   </w:t>
      </w:r>
      <w:r w:rsidR="008C38B4">
        <w:rPr>
          <w:rFonts w:ascii="Baskerville Old Face" w:hAnsi="Baskerville Old Face"/>
          <w:sz w:val="24"/>
          <w:szCs w:val="24"/>
        </w:rPr>
        <w:t xml:space="preserve">       </w:t>
      </w:r>
      <w:r>
        <w:rPr>
          <w:rFonts w:ascii="Baskerville Old Face" w:hAnsi="Baskerville Old Face"/>
          <w:sz w:val="24"/>
          <w:szCs w:val="24"/>
        </w:rPr>
        <w:t>MERCATORA</w:t>
      </w:r>
      <w:r>
        <w:rPr>
          <w:rFonts w:ascii="Baskerville Old Face" w:hAnsi="Baskerville Old Face"/>
          <w:sz w:val="24"/>
          <w:szCs w:val="24"/>
        </w:rPr>
        <w:tab/>
        <w:t xml:space="preserve">         </w:t>
      </w:r>
      <w:r w:rsidR="008C38B4">
        <w:rPr>
          <w:rFonts w:ascii="Baskerville Old Face" w:hAnsi="Baskerville Old Face"/>
          <w:sz w:val="24"/>
          <w:szCs w:val="24"/>
        </w:rPr>
        <w:t xml:space="preserve">    </w:t>
      </w:r>
      <w:r>
        <w:rPr>
          <w:rFonts w:ascii="Baskerville Old Face" w:hAnsi="Baskerville Old Face"/>
          <w:sz w:val="24"/>
          <w:szCs w:val="24"/>
        </w:rPr>
        <w:t>PAGANICO</w:t>
      </w:r>
    </w:p>
    <w:p w14:paraId="29E0A739" w14:textId="77777777" w:rsidR="008B52DA" w:rsidRDefault="008C38B4" w:rsidP="00C973F4">
      <w:pPr>
        <w:tabs>
          <w:tab w:val="left" w:pos="6105"/>
        </w:tabs>
        <w:spacing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 xml:space="preserve">         </w:t>
      </w:r>
      <w:r w:rsidR="006F3E53">
        <w:rPr>
          <w:rFonts w:ascii="Baskerville Old Face" w:hAnsi="Baskerville Old Face"/>
          <w:sz w:val="24"/>
          <w:szCs w:val="24"/>
        </w:rPr>
        <w:t xml:space="preserve">                     </w:t>
      </w:r>
    </w:p>
    <w:p w14:paraId="2A7BFE2A" w14:textId="77777777" w:rsidR="00F76CDB" w:rsidRPr="00F951AF" w:rsidRDefault="00C25159" w:rsidP="00C973F4">
      <w:pPr>
        <w:pStyle w:val="Paragrafoelenco"/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568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E6E04E4" wp14:editId="6DBE7B36">
                <wp:simplePos x="0" y="0"/>
                <wp:positionH relativeFrom="column">
                  <wp:posOffset>70485</wp:posOffset>
                </wp:positionH>
                <wp:positionV relativeFrom="paragraph">
                  <wp:posOffset>66040</wp:posOffset>
                </wp:positionV>
                <wp:extent cx="180975" cy="228600"/>
                <wp:effectExtent l="0" t="0" r="28575" b="1905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591E" id="Rectangle 21" o:spid="_x0000_s1026" style="position:absolute;margin-left:5.55pt;margin-top:5.2pt;width:14.25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" strokeweight="1pt"/>
            </w:pict>
          </mc:Fallback>
        </mc:AlternateContent>
      </w:r>
      <w:r w:rsidR="00F951AF">
        <w:rPr>
          <w:rFonts w:ascii="Baskerville Old Face" w:hAnsi="Baskerville Old Face"/>
          <w:sz w:val="24"/>
          <w:szCs w:val="24"/>
        </w:rPr>
        <w:t xml:space="preserve">   </w:t>
      </w:r>
      <w:r w:rsidR="008C38B4" w:rsidRPr="00F951AF">
        <w:rPr>
          <w:rFonts w:ascii="Baskerville Old Face" w:hAnsi="Baskerville Old Face"/>
          <w:sz w:val="24"/>
          <w:szCs w:val="24"/>
        </w:rPr>
        <w:t>O</w:t>
      </w:r>
      <w:r w:rsidR="008C38B4">
        <w:rPr>
          <w:rFonts w:ascii="Baskerville Old Face" w:hAnsi="Baskerville Old Face"/>
          <w:sz w:val="24"/>
          <w:szCs w:val="24"/>
        </w:rPr>
        <w:t xml:space="preserve">   o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rario ordinario delle attività educative per </w:t>
      </w:r>
      <w:r w:rsidR="00F76CDB" w:rsidRPr="00F951AF">
        <w:rPr>
          <w:rFonts w:ascii="Baskerville Old Face" w:hAnsi="Baskerville Old Face"/>
          <w:b/>
          <w:sz w:val="24"/>
          <w:szCs w:val="24"/>
          <w:u w:val="single"/>
        </w:rPr>
        <w:t>40 ore settimanali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 </w:t>
      </w:r>
    </w:p>
    <w:p w14:paraId="71D25D88" w14:textId="77777777" w:rsidR="00A43F45" w:rsidRDefault="002B3A64" w:rsidP="00C973F4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EF116F">
        <w:rPr>
          <w:rFonts w:ascii="Baskerville Old Face" w:hAnsi="Baskerville Old Face"/>
          <w:sz w:val="24"/>
          <w:szCs w:val="24"/>
        </w:rPr>
        <w:t xml:space="preserve"> </w:t>
      </w:r>
      <w:r w:rsidR="00A43F45" w:rsidRPr="00F951AF">
        <w:rPr>
          <w:rFonts w:ascii="Baskerville Old Face" w:hAnsi="Baskerville Old Face"/>
          <w:sz w:val="24"/>
          <w:szCs w:val="24"/>
        </w:rPr>
        <w:t>nel plesso d</w:t>
      </w:r>
      <w:r w:rsidR="00521FD7" w:rsidRPr="00F951AF">
        <w:rPr>
          <w:rFonts w:ascii="Baskerville Old Face" w:hAnsi="Baskerville Old Face"/>
          <w:sz w:val="24"/>
          <w:szCs w:val="24"/>
        </w:rPr>
        <w:t>i</w:t>
      </w:r>
      <w:r w:rsidR="00521FD7">
        <w:rPr>
          <w:rFonts w:ascii="Baskerville Old Face" w:hAnsi="Baskerville Old Face"/>
          <w:b/>
          <w:sz w:val="24"/>
          <w:szCs w:val="24"/>
        </w:rPr>
        <w:t>:</w:t>
      </w:r>
      <w:r w:rsidR="00521FD7">
        <w:rPr>
          <w:rFonts w:ascii="Baskerville Old Face" w:hAnsi="Baskerville Old Face"/>
          <w:sz w:val="16"/>
          <w:szCs w:val="16"/>
        </w:rPr>
        <w:t xml:space="preserve"> </w:t>
      </w:r>
    </w:p>
    <w:p w14:paraId="2E5B272A" w14:textId="77777777" w:rsidR="00F951AF" w:rsidRDefault="0071416F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F89C565" wp14:editId="23669A6C">
                <wp:simplePos x="0" y="0"/>
                <wp:positionH relativeFrom="column">
                  <wp:posOffset>908685</wp:posOffset>
                </wp:positionH>
                <wp:positionV relativeFrom="paragraph">
                  <wp:posOffset>114935</wp:posOffset>
                </wp:positionV>
                <wp:extent cx="180975" cy="228600"/>
                <wp:effectExtent l="9525" t="12065" r="9525" b="69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52C9" id="Rectangle 7" o:spid="_x0000_s1026" style="position:absolute;margin-left:71.55pt;margin-top:9.05pt;width:14.25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1vHgIAAD0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                        </w:t>
      </w:r>
    </w:p>
    <w:p w14:paraId="79FA3A5D" w14:textId="77777777" w:rsidR="00C25159" w:rsidRDefault="00F951AF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</w:t>
      </w:r>
      <w:r w:rsidR="008C38B4">
        <w:rPr>
          <w:rFonts w:ascii="Baskerville Old Face" w:hAnsi="Baskerville Old Face"/>
          <w:sz w:val="24"/>
          <w:szCs w:val="24"/>
        </w:rPr>
        <w:t xml:space="preserve"> </w:t>
      </w:r>
      <w:r w:rsidR="00F8146D">
        <w:rPr>
          <w:rFonts w:ascii="Baskerville Old Face" w:hAnsi="Baskerville Old Face"/>
          <w:sz w:val="24"/>
          <w:szCs w:val="24"/>
        </w:rPr>
        <w:t>MERCATORA</w:t>
      </w:r>
      <w:r w:rsidR="00A43F45">
        <w:rPr>
          <w:rFonts w:ascii="Baskerville Old Face" w:hAnsi="Baskerville Old Face"/>
          <w:sz w:val="24"/>
          <w:szCs w:val="24"/>
        </w:rPr>
        <w:t xml:space="preserve">  </w:t>
      </w:r>
    </w:p>
    <w:p w14:paraId="0F9E0643" w14:textId="77777777" w:rsidR="00A43F45" w:rsidRDefault="00A43F45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</w:p>
    <w:p w14:paraId="3C62F136" w14:textId="77777777" w:rsidR="00F516E3" w:rsidRDefault="00E868CB" w:rsidP="00C973F4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Solo ai fini dell’accettazione della domanda e ai fi</w:t>
      </w:r>
      <w:r w:rsidR="00B663A6">
        <w:rPr>
          <w:rFonts w:ascii="Baskerville Old Face" w:hAnsi="Baskerville Old Face"/>
        </w:rPr>
        <w:t>ni della formazione delle sezioni</w:t>
      </w:r>
      <w:r>
        <w:rPr>
          <w:rFonts w:ascii="Baskerville Old Face" w:hAnsi="Baskerville Old Face"/>
        </w:rPr>
        <w:t xml:space="preserve">, </w:t>
      </w:r>
      <w:r w:rsidR="00C92179">
        <w:rPr>
          <w:rFonts w:ascii="Baskerville Old Face" w:hAnsi="Baskerville Old Face"/>
        </w:rPr>
        <w:t>i</w:t>
      </w:r>
      <w:r w:rsidR="00521FD7" w:rsidRPr="006F3E53">
        <w:rPr>
          <w:rFonts w:ascii="Baskerville Old Face" w:hAnsi="Baskerville Old Face"/>
        </w:rPr>
        <w:t xml:space="preserve">ndicare con il numero </w:t>
      </w:r>
      <w:r w:rsidR="00521FD7" w:rsidRPr="006F3E53">
        <w:rPr>
          <w:rFonts w:ascii="Baskerville Old Face" w:hAnsi="Baskerville Old Face"/>
          <w:b/>
        </w:rPr>
        <w:t xml:space="preserve">1 </w:t>
      </w:r>
      <w:r w:rsidR="00521FD7" w:rsidRPr="006F3E53">
        <w:rPr>
          <w:rFonts w:ascii="Baskerville Old Face" w:hAnsi="Baskerville Old Face"/>
        </w:rPr>
        <w:t xml:space="preserve">la prima scuola e con il numero </w:t>
      </w:r>
      <w:r w:rsidR="00EF116F" w:rsidRPr="006F3E53">
        <w:rPr>
          <w:rFonts w:ascii="Baskerville Old Face" w:hAnsi="Baskerville Old Face"/>
          <w:b/>
        </w:rPr>
        <w:t>2</w:t>
      </w:r>
      <w:r w:rsidR="00EF116F">
        <w:rPr>
          <w:rFonts w:ascii="Baskerville Old Face" w:hAnsi="Baskerville Old Face"/>
          <w:b/>
        </w:rPr>
        <w:t xml:space="preserve"> </w:t>
      </w:r>
      <w:r w:rsidR="00EF116F" w:rsidRPr="006F3E53">
        <w:rPr>
          <w:rFonts w:ascii="Baskerville Old Face" w:hAnsi="Baskerville Old Face"/>
        </w:rPr>
        <w:t>la</w:t>
      </w:r>
      <w:r w:rsidR="00521FD7" w:rsidRPr="006F3E53">
        <w:rPr>
          <w:rFonts w:ascii="Baskerville Old Face" w:hAnsi="Baskerville Old Face"/>
        </w:rPr>
        <w:t xml:space="preserve"> seconda scuola qualora </w:t>
      </w:r>
      <w:r w:rsidR="00B663A6">
        <w:rPr>
          <w:rFonts w:ascii="Baskerville Old Face" w:hAnsi="Baskerville Old Face"/>
        </w:rPr>
        <w:t xml:space="preserve">non sia possibile accogliere </w:t>
      </w:r>
      <w:r w:rsidR="00521FD7" w:rsidRPr="006F3E53">
        <w:rPr>
          <w:rFonts w:ascii="Baskerville Old Face" w:hAnsi="Baskerville Old Face"/>
        </w:rPr>
        <w:t xml:space="preserve">la prima </w:t>
      </w:r>
      <w:r w:rsidR="00B663A6">
        <w:rPr>
          <w:rFonts w:ascii="Baskerville Old Face" w:hAnsi="Baskerville Old Face"/>
        </w:rPr>
        <w:t>scelta</w:t>
      </w:r>
      <w:r>
        <w:rPr>
          <w:rFonts w:ascii="Baskerville Old Face" w:hAnsi="Baskerville Old Face"/>
        </w:rPr>
        <w:t>.</w:t>
      </w:r>
    </w:p>
    <w:p w14:paraId="3ACC7949" w14:textId="77777777" w:rsidR="000F40D7" w:rsidRPr="00F516E3" w:rsidRDefault="0071416F" w:rsidP="00C973F4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3ED5D6" wp14:editId="2F9E39DA">
                <wp:simplePos x="0" y="0"/>
                <wp:positionH relativeFrom="column">
                  <wp:posOffset>13335</wp:posOffset>
                </wp:positionH>
                <wp:positionV relativeFrom="paragraph">
                  <wp:posOffset>238125</wp:posOffset>
                </wp:positionV>
                <wp:extent cx="180975" cy="228600"/>
                <wp:effectExtent l="9525" t="9525" r="9525" b="95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A677" id="Rectangle 27" o:spid="_x0000_s1026" style="position:absolute;margin-left:1.05pt;margin-top:18.75pt;width:14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xw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</w:t>
      </w:r>
      <w:r w:rsidR="00521FD7">
        <w:rPr>
          <w:rFonts w:ascii="Baskerville Old Face" w:hAnsi="Baskerville Old Face"/>
          <w:sz w:val="24"/>
          <w:szCs w:val="24"/>
        </w:rPr>
        <w:t xml:space="preserve"> </w:t>
      </w:r>
      <w:r w:rsidR="005E6B4A">
        <w:rPr>
          <w:rFonts w:ascii="Baskerville Old Face" w:hAnsi="Baskerville Old Face"/>
          <w:sz w:val="24"/>
          <w:szCs w:val="24"/>
        </w:rPr>
        <w:t xml:space="preserve">                                               </w:t>
      </w:r>
      <w:r w:rsidR="00A43F45">
        <w:rPr>
          <w:rFonts w:ascii="Baskerville Old Face" w:hAnsi="Baskerville Old Face"/>
          <w:sz w:val="24"/>
          <w:szCs w:val="24"/>
        </w:rPr>
        <w:t>chiede altresì di avvalersi:</w:t>
      </w:r>
    </w:p>
    <w:p w14:paraId="5155C919" w14:textId="01C50709" w:rsidR="00FD7694" w:rsidRDefault="007F2855" w:rsidP="00C973F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0F40D7" w:rsidRPr="006F3E53">
        <w:rPr>
          <w:rFonts w:ascii="Baskerville Old Face" w:hAnsi="Baskerville Old Face"/>
        </w:rPr>
        <w:t xml:space="preserve">dell’anticipo </w:t>
      </w:r>
      <w:r w:rsidR="00E718D0" w:rsidRPr="006F3E53">
        <w:rPr>
          <w:rFonts w:ascii="Baskerville Old Face" w:hAnsi="Baskerville Old Face"/>
        </w:rPr>
        <w:t>(per</w:t>
      </w:r>
      <w:r w:rsidR="00B663A6">
        <w:rPr>
          <w:rFonts w:ascii="Baskerville Old Face" w:hAnsi="Baskerville Old Face"/>
          <w:b/>
        </w:rPr>
        <w:t xml:space="preserve"> i nati entro il 30 aprile </w:t>
      </w:r>
      <w:r w:rsidR="008C38B4">
        <w:rPr>
          <w:rFonts w:ascii="Baskerville Old Face" w:hAnsi="Baskerville Old Face"/>
          <w:b/>
        </w:rPr>
        <w:t>202</w:t>
      </w:r>
      <w:r w:rsidR="008E26EF">
        <w:rPr>
          <w:rFonts w:ascii="Baskerville Old Face" w:hAnsi="Baskerville Old Face"/>
          <w:b/>
        </w:rPr>
        <w:t>4</w:t>
      </w:r>
      <w:r w:rsidR="00E718D0" w:rsidRPr="006F3E53">
        <w:rPr>
          <w:rFonts w:ascii="Baskerville Old Face" w:hAnsi="Baskerville Old Face"/>
        </w:rPr>
        <w:t>)</w:t>
      </w:r>
      <w:r w:rsidR="000F40D7" w:rsidRPr="006F3E53">
        <w:rPr>
          <w:rFonts w:ascii="Baskerville Old Face" w:hAnsi="Baskerville Old Face"/>
        </w:rPr>
        <w:t xml:space="preserve"> subordinatamente alla </w:t>
      </w:r>
      <w:r w:rsidR="00FD7694">
        <w:rPr>
          <w:rFonts w:ascii="Baskerville Old Face" w:hAnsi="Baskerville Old Face"/>
        </w:rPr>
        <w:t xml:space="preserve">disponibilità di posti </w:t>
      </w:r>
      <w:r w:rsidR="00E718D0">
        <w:rPr>
          <w:rFonts w:ascii="Baskerville Old Face" w:hAnsi="Baskerville Old Face"/>
        </w:rPr>
        <w:t xml:space="preserve">e </w:t>
      </w:r>
      <w:r w:rsidR="00E718D0" w:rsidRPr="006F3E53">
        <w:rPr>
          <w:rFonts w:ascii="Baskerville Old Face" w:hAnsi="Baskerville Old Face"/>
        </w:rPr>
        <w:t>alla</w:t>
      </w:r>
      <w:r w:rsidR="000F40D7" w:rsidRPr="006F3E53">
        <w:rPr>
          <w:rFonts w:ascii="Baskerville Old Face" w:hAnsi="Baskerville Old Face"/>
        </w:rPr>
        <w:t xml:space="preserve"> </w:t>
      </w:r>
    </w:p>
    <w:p w14:paraId="6310AD48" w14:textId="430CC505" w:rsidR="008B52DA" w:rsidRDefault="00FD7694" w:rsidP="00C973F4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         </w:t>
      </w:r>
      <w:r w:rsidR="000F40D7" w:rsidRPr="006F3E53">
        <w:rPr>
          <w:rFonts w:ascii="Baskerville Old Face" w:hAnsi="Baskerville Old Face"/>
        </w:rPr>
        <w:t xml:space="preserve">precedenza dei nati che </w:t>
      </w:r>
      <w:r w:rsidR="000F40D7" w:rsidRPr="006F3E53">
        <w:rPr>
          <w:rFonts w:ascii="Baskerville Old Face" w:hAnsi="Baskerville Old Face"/>
          <w:b/>
        </w:rPr>
        <w:t>compiono tre</w:t>
      </w:r>
      <w:r w:rsidR="000546B2" w:rsidRPr="006F3E53">
        <w:rPr>
          <w:rFonts w:ascii="Baskerville Old Face" w:hAnsi="Baskerville Old Face"/>
          <w:b/>
        </w:rPr>
        <w:t xml:space="preserve"> anni entro il 31 dicembre 20</w:t>
      </w:r>
      <w:r w:rsidR="00F8146D">
        <w:rPr>
          <w:rFonts w:ascii="Baskerville Old Face" w:hAnsi="Baskerville Old Face"/>
          <w:b/>
        </w:rPr>
        <w:t>2</w:t>
      </w:r>
      <w:r w:rsidR="008E26EF">
        <w:rPr>
          <w:rFonts w:ascii="Baskerville Old Face" w:hAnsi="Baskerville Old Face"/>
          <w:b/>
        </w:rPr>
        <w:t>6</w:t>
      </w:r>
      <w:r w:rsidR="000F40D7" w:rsidRPr="006F3E53">
        <w:rPr>
          <w:rFonts w:ascii="Baskerville Old Face" w:hAnsi="Baskerville Old Face"/>
          <w:b/>
        </w:rPr>
        <w:t>.</w:t>
      </w:r>
    </w:p>
    <w:p w14:paraId="11D47DE6" w14:textId="77777777" w:rsidR="007C4A02" w:rsidRPr="007C4A02" w:rsidRDefault="007C4A02" w:rsidP="00C973F4">
      <w:pPr>
        <w:spacing w:after="0"/>
        <w:jc w:val="both"/>
        <w:rPr>
          <w:rFonts w:ascii="Baskerville Old Face" w:hAnsi="Baskerville Old Face"/>
          <w:b/>
          <w:sz w:val="18"/>
          <w:szCs w:val="18"/>
        </w:rPr>
      </w:pPr>
      <w:r>
        <w:rPr>
          <w:rFonts w:ascii="Baskerville Old Face" w:hAnsi="Baskerville Old Face"/>
          <w:b/>
          <w:sz w:val="18"/>
          <w:szCs w:val="18"/>
        </w:rPr>
        <w:t xml:space="preserve">A tal fine dichiara, in base alle norme sullo snellimento dell’attività amministrativa e consapevole delle responsabilità cui va incontro in caso di dichiarazione non corrispondente al vero, che </w:t>
      </w:r>
    </w:p>
    <w:p w14:paraId="1FEE92C2" w14:textId="77777777" w:rsidR="00DD6C96" w:rsidRDefault="00DD6C96" w:rsidP="00C97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1E80EAC7" w14:textId="77777777" w:rsidR="00A47F94" w:rsidRDefault="00DD6C96" w:rsidP="00C97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Pr="00BE241B">
        <w:rPr>
          <w:rFonts w:ascii="Baskerville Old Face" w:hAnsi="Baskerville Old Face"/>
          <w:b/>
        </w:rPr>
        <w:t>_</w:t>
      </w:r>
      <w:r w:rsidR="003D072B" w:rsidRPr="00BE241B">
        <w:rPr>
          <w:rFonts w:ascii="Baskerville Old Face" w:hAnsi="Baskerville Old Face"/>
          <w:b/>
        </w:rPr>
        <w:t>l_ bambin</w:t>
      </w:r>
      <w:r w:rsidR="003D072B" w:rsidRPr="00BE241B">
        <w:rPr>
          <w:rFonts w:ascii="Baskerville Old Face" w:hAnsi="Baskerville Old Face"/>
          <w:b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________________________________</w:t>
      </w:r>
      <w:r>
        <w:rPr>
          <w:rFonts w:ascii="Baskerville Old Face" w:hAnsi="Baskerville Old Face"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      ____________________________</w:t>
      </w:r>
      <w:r w:rsidR="00D7130F">
        <w:rPr>
          <w:rFonts w:ascii="Baskerville Old Face" w:hAnsi="Baskerville Old Face"/>
          <w:sz w:val="24"/>
          <w:szCs w:val="24"/>
        </w:rPr>
        <w:t>____</w:t>
      </w:r>
    </w:p>
    <w:p w14:paraId="52BBA703" w14:textId="77777777" w:rsidR="003D072B" w:rsidRPr="007233DF" w:rsidRDefault="003D072B" w:rsidP="00C97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</w:t>
      </w:r>
      <w:r w:rsidR="00A47F94">
        <w:rPr>
          <w:rFonts w:ascii="Baskerville Old Face" w:hAnsi="Baskerville Old Face"/>
          <w:sz w:val="16"/>
          <w:szCs w:val="16"/>
        </w:rPr>
        <w:t xml:space="preserve">                     </w:t>
      </w:r>
      <w:r w:rsidRPr="007233DF">
        <w:rPr>
          <w:rFonts w:ascii="Baskerville Old Face" w:hAnsi="Baskerville Old Face"/>
          <w:sz w:val="16"/>
          <w:szCs w:val="16"/>
        </w:rPr>
        <w:t>(cognome</w:t>
      </w:r>
      <w:r w:rsidRPr="007233DF">
        <w:rPr>
          <w:rFonts w:ascii="Baskerville Old Face" w:hAnsi="Baskerville Old Face"/>
          <w:sz w:val="24"/>
          <w:szCs w:val="24"/>
        </w:rPr>
        <w:t xml:space="preserve"> </w:t>
      </w:r>
      <w:r w:rsidRPr="007233DF">
        <w:rPr>
          <w:rFonts w:ascii="Baskerville Old Face" w:hAnsi="Baskerville Old Face"/>
          <w:sz w:val="16"/>
          <w:szCs w:val="16"/>
        </w:rPr>
        <w:t xml:space="preserve">e </w:t>
      </w:r>
      <w:r w:rsidR="00EF116F" w:rsidRPr="007233DF">
        <w:rPr>
          <w:rFonts w:ascii="Baskerville Old Face" w:hAnsi="Baskerville Old Face"/>
          <w:sz w:val="16"/>
          <w:szCs w:val="16"/>
        </w:rPr>
        <w:t>nome</w:t>
      </w:r>
      <w:r w:rsidR="00EF116F" w:rsidRPr="007233DF">
        <w:rPr>
          <w:rFonts w:ascii="Baskerville Old Face" w:hAnsi="Baskerville Old Face"/>
          <w:sz w:val="24"/>
          <w:szCs w:val="24"/>
        </w:rPr>
        <w:t xml:space="preserve">)  </w:t>
      </w:r>
      <w:r w:rsidRPr="007233DF">
        <w:rPr>
          <w:rFonts w:ascii="Baskerville Old Face" w:hAnsi="Baskerville Old Face"/>
          <w:sz w:val="24"/>
          <w:szCs w:val="24"/>
        </w:rPr>
        <w:t xml:space="preserve">                                                   </w:t>
      </w:r>
      <w:r w:rsidR="00D7130F">
        <w:rPr>
          <w:rFonts w:ascii="Baskerville Old Face" w:hAnsi="Baskerville Old Face"/>
          <w:sz w:val="24"/>
          <w:szCs w:val="24"/>
        </w:rPr>
        <w:t xml:space="preserve">         </w:t>
      </w:r>
      <w:r w:rsidR="00EF116F">
        <w:rPr>
          <w:rFonts w:ascii="Baskerville Old Face" w:hAnsi="Baskerville Old Face"/>
          <w:sz w:val="24"/>
          <w:szCs w:val="24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 xml:space="preserve"> codice </w:t>
      </w:r>
      <w:r w:rsidR="00E718D0" w:rsidRPr="007233DF">
        <w:rPr>
          <w:rFonts w:ascii="Baskerville Old Face" w:hAnsi="Baskerville Old Face"/>
          <w:sz w:val="16"/>
          <w:szCs w:val="16"/>
        </w:rPr>
        <w:t>fiscale)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           </w:t>
      </w:r>
    </w:p>
    <w:p w14:paraId="04030C50" w14:textId="77777777" w:rsidR="003D072B" w:rsidRPr="007233DF" w:rsidRDefault="007C4A02" w:rsidP="00C973F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3D072B" w:rsidRPr="00BE241B">
        <w:rPr>
          <w:rFonts w:ascii="Baskerville Old Face" w:hAnsi="Baskerville Old Face"/>
          <w:b/>
          <w:sz w:val="24"/>
          <w:szCs w:val="24"/>
        </w:rPr>
        <w:t xml:space="preserve">è </w:t>
      </w:r>
      <w:r w:rsidRPr="00BE241B">
        <w:rPr>
          <w:rFonts w:ascii="Baskerville Old Face" w:hAnsi="Baskerville Old Face"/>
          <w:b/>
          <w:sz w:val="24"/>
          <w:szCs w:val="24"/>
        </w:rPr>
        <w:t xml:space="preserve">  </w:t>
      </w:r>
      <w:r w:rsidR="003D072B" w:rsidRPr="00BE241B">
        <w:rPr>
          <w:rFonts w:ascii="Baskerville Old Face" w:hAnsi="Baskerville Old Face"/>
          <w:b/>
          <w:sz w:val="24"/>
          <w:szCs w:val="24"/>
        </w:rPr>
        <w:t>nat_ a</w:t>
      </w:r>
      <w:r w:rsidR="003D072B" w:rsidRPr="007233DF">
        <w:rPr>
          <w:rFonts w:ascii="Baskerville Old Face" w:hAnsi="Baskerville Old Face"/>
          <w:sz w:val="24"/>
          <w:szCs w:val="24"/>
        </w:rPr>
        <w:t>____________</w:t>
      </w:r>
      <w:r w:rsidR="00D7130F">
        <w:rPr>
          <w:rFonts w:ascii="Baskerville Old Face" w:hAnsi="Baskerville Old Face"/>
          <w:sz w:val="24"/>
          <w:szCs w:val="24"/>
        </w:rPr>
        <w:t>_______________</w:t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  <w:t>____  prov. ________</w:t>
      </w:r>
      <w:r>
        <w:rPr>
          <w:rFonts w:ascii="Baskerville Old Face" w:hAnsi="Baskerville Old Face"/>
          <w:sz w:val="24"/>
          <w:szCs w:val="24"/>
        </w:rPr>
        <w:t xml:space="preserve"> il _______________________</w:t>
      </w:r>
    </w:p>
    <w:p w14:paraId="03FC13F6" w14:textId="77777777" w:rsidR="00CE7DE3" w:rsidRPr="007233DF" w:rsidRDefault="00CE7DE3" w:rsidP="00C973F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78966F00" w14:textId="77777777" w:rsidR="007C4A02" w:rsidRDefault="007C4A02" w:rsidP="00C973F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 xml:space="preserve"> </w:t>
      </w:r>
      <w:r w:rsidR="00CE7DE3" w:rsidRPr="00BE241B">
        <w:rPr>
          <w:rFonts w:ascii="Baskerville Old Face" w:hAnsi="Baskerville Old Face"/>
          <w:b/>
        </w:rPr>
        <w:t>è residente a</w:t>
      </w:r>
      <w:r w:rsidR="00CE7DE3" w:rsidRPr="007233DF">
        <w:rPr>
          <w:rFonts w:ascii="Baskerville Old Face" w:hAnsi="Baskerville Old Face"/>
          <w:sz w:val="20"/>
          <w:szCs w:val="20"/>
        </w:rPr>
        <w:t xml:space="preserve"> ___________</w:t>
      </w:r>
      <w:r w:rsidR="00D7130F">
        <w:rPr>
          <w:rFonts w:ascii="Baskerville Old Face" w:hAnsi="Baskerville Old Face"/>
          <w:sz w:val="20"/>
          <w:szCs w:val="20"/>
        </w:rPr>
        <w:t xml:space="preserve">___________ </w:t>
      </w:r>
      <w:r w:rsidR="00D7130F" w:rsidRPr="00BE241B">
        <w:rPr>
          <w:rFonts w:ascii="Baskerville Old Face" w:hAnsi="Baskerville Old Face"/>
          <w:b/>
        </w:rPr>
        <w:t>Via/ Piazza</w:t>
      </w:r>
      <w:r w:rsidR="00D7130F">
        <w:rPr>
          <w:rFonts w:ascii="Baskerville Old Face" w:hAnsi="Baskerville Old Face"/>
          <w:sz w:val="20"/>
          <w:szCs w:val="20"/>
        </w:rPr>
        <w:t xml:space="preserve"> _________________________________</w:t>
      </w:r>
      <w:r w:rsidR="002B3A64">
        <w:rPr>
          <w:rFonts w:ascii="Baskerville Old Face" w:hAnsi="Baskerville Old Face"/>
          <w:sz w:val="20"/>
          <w:szCs w:val="20"/>
        </w:rPr>
        <w:t>___( prov. )___</w:t>
      </w:r>
      <w:r>
        <w:rPr>
          <w:rFonts w:ascii="Baskerville Old Face" w:hAnsi="Baskerville Old Face"/>
          <w:sz w:val="20"/>
          <w:szCs w:val="20"/>
        </w:rPr>
        <w:t>__</w:t>
      </w:r>
    </w:p>
    <w:p w14:paraId="3E2D3A67" w14:textId="77777777" w:rsidR="007C4A02" w:rsidRPr="007C4A02" w:rsidRDefault="0071416F" w:rsidP="00C973F4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E2221" wp14:editId="73104632">
                <wp:simplePos x="0" y="0"/>
                <wp:positionH relativeFrom="column">
                  <wp:posOffset>2089785</wp:posOffset>
                </wp:positionH>
                <wp:positionV relativeFrom="paragraph">
                  <wp:posOffset>9525</wp:posOffset>
                </wp:positionV>
                <wp:extent cx="180975" cy="152400"/>
                <wp:effectExtent l="9525" t="7620" r="9525" b="1143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DD10" id="Rectangle 52" o:spid="_x0000_s1026" style="position:absolute;margin-left:164.55pt;margin-top:.75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1CFD1" wp14:editId="0D6E753F">
                <wp:simplePos x="0" y="0"/>
                <wp:positionH relativeFrom="column">
                  <wp:posOffset>1144270</wp:posOffset>
                </wp:positionH>
                <wp:positionV relativeFrom="paragraph">
                  <wp:posOffset>9525</wp:posOffset>
                </wp:positionV>
                <wp:extent cx="180975" cy="152400"/>
                <wp:effectExtent l="6985" t="7620" r="12065" b="1143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0218" id="Rectangle 53" o:spid="_x0000_s1026" style="position:absolute;margin-left:90.1pt;margin-top:.75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QT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" strokeweight="1pt"/>
            </w:pict>
          </mc:Fallback>
        </mc:AlternateContent>
      </w:r>
      <w:r w:rsidR="007C4A02">
        <w:rPr>
          <w:rFonts w:ascii="Baskerville Old Face" w:hAnsi="Baskerville Old Face"/>
          <w:sz w:val="20"/>
          <w:szCs w:val="20"/>
        </w:rPr>
        <w:t xml:space="preserve">è cittadino     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   </w:t>
      </w:r>
      <w:r w:rsidR="007C4A02">
        <w:rPr>
          <w:rFonts w:ascii="Baskerville Old Face" w:hAnsi="Baskerville Old Face"/>
          <w:sz w:val="20"/>
          <w:szCs w:val="20"/>
        </w:rPr>
        <w:t xml:space="preserve">     italiano                    altro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(indicare </w:t>
      </w:r>
      <w:r w:rsidR="00E718D0" w:rsidRPr="007233DF">
        <w:rPr>
          <w:rFonts w:ascii="Baskerville Old Face" w:hAnsi="Baskerville Old Face"/>
          <w:sz w:val="20"/>
          <w:szCs w:val="20"/>
        </w:rPr>
        <w:t>nazionalità) _</w:t>
      </w:r>
      <w:r w:rsidR="007C4A02" w:rsidRPr="007233DF">
        <w:rPr>
          <w:rFonts w:ascii="Baskerville Old Face" w:hAnsi="Baskerville Old Face"/>
          <w:sz w:val="20"/>
          <w:szCs w:val="20"/>
        </w:rPr>
        <w:t>_______________</w:t>
      </w:r>
      <w:r w:rsidR="007C4A02">
        <w:rPr>
          <w:rFonts w:ascii="Baskerville Old Face" w:hAnsi="Baskerville Old Face"/>
          <w:sz w:val="20"/>
          <w:szCs w:val="20"/>
        </w:rPr>
        <w:t>_____________________</w:t>
      </w:r>
    </w:p>
    <w:p w14:paraId="68264E5E" w14:textId="77777777" w:rsidR="00CE7DE3" w:rsidRPr="007233DF" w:rsidRDefault="00CE7DE3" w:rsidP="00C973F4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 xml:space="preserve">la propria famiglia convivente è composta, oltre al bambino, </w:t>
      </w:r>
      <w:r w:rsidR="00E718D0" w:rsidRPr="007233DF">
        <w:rPr>
          <w:rFonts w:ascii="Baskerville Old Face" w:hAnsi="Baskerville Old Face"/>
          <w:sz w:val="20"/>
          <w:szCs w:val="20"/>
        </w:rPr>
        <w:t>da:</w:t>
      </w:r>
    </w:p>
    <w:p w14:paraId="20995AE5" w14:textId="77777777" w:rsidR="00CE7DE3" w:rsidRPr="007233DF" w:rsidRDefault="00CE7DE3" w:rsidP="00C973F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3640C880" w14:textId="77777777" w:rsidR="00CE7DE3" w:rsidRPr="007233DF" w:rsidRDefault="00CE7DE3" w:rsidP="00C973F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6E58B103" w14:textId="77777777" w:rsidR="00CE7DE3" w:rsidRPr="007233DF" w:rsidRDefault="00CE7DE3" w:rsidP="00C973F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5B8BAA1D" w14:textId="77777777" w:rsidR="00CE7DE3" w:rsidRPr="007233DF" w:rsidRDefault="00CE7DE3" w:rsidP="00C973F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1809F547" w14:textId="77777777" w:rsidR="002515FE" w:rsidRPr="00F516E3" w:rsidRDefault="002515FE" w:rsidP="00C973F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</w:t>
      </w:r>
      <w:r w:rsidR="00F516E3">
        <w:rPr>
          <w:rFonts w:ascii="Baskerville Old Face" w:hAnsi="Baskerville Old Face"/>
          <w:sz w:val="16"/>
          <w:szCs w:val="16"/>
        </w:rPr>
        <w:t xml:space="preserve">             </w:t>
      </w:r>
      <w:r w:rsidRPr="007233DF">
        <w:rPr>
          <w:rFonts w:ascii="Baskerville Old Face" w:hAnsi="Baskerville Old Face"/>
          <w:sz w:val="16"/>
          <w:szCs w:val="16"/>
        </w:rPr>
        <w:t xml:space="preserve">  (cognome e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nome)  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</w:t>
      </w:r>
      <w:r w:rsidR="00F516E3">
        <w:rPr>
          <w:rFonts w:ascii="Baskerville Old Face" w:hAnsi="Baskerville Old Face"/>
          <w:sz w:val="16"/>
          <w:szCs w:val="16"/>
        </w:rPr>
        <w:t xml:space="preserve">    </w:t>
      </w:r>
      <w:r w:rsidR="00E718D0">
        <w:rPr>
          <w:rFonts w:ascii="Baskerville Old Face" w:hAnsi="Baskerville Old Face"/>
          <w:sz w:val="16"/>
          <w:szCs w:val="16"/>
        </w:rPr>
        <w:t xml:space="preserve">  </w:t>
      </w:r>
      <w:r w:rsidR="00E718D0" w:rsidRPr="007233DF">
        <w:rPr>
          <w:rFonts w:ascii="Baskerville Old Face" w:hAnsi="Baskerville Old Face"/>
          <w:sz w:val="16"/>
          <w:szCs w:val="16"/>
        </w:rPr>
        <w:t>(</w:t>
      </w:r>
      <w:r w:rsidRPr="007233DF">
        <w:rPr>
          <w:rFonts w:ascii="Baskerville Old Face" w:hAnsi="Baskerville Old Face"/>
          <w:sz w:val="16"/>
          <w:szCs w:val="16"/>
        </w:rPr>
        <w:t xml:space="preserve">luogo e data di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nascita)  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>grado di parentela)</w:t>
      </w:r>
    </w:p>
    <w:p w14:paraId="511356FF" w14:textId="77777777" w:rsidR="00D7130F" w:rsidRDefault="0097250D" w:rsidP="00C973F4">
      <w:pPr>
        <w:pStyle w:val="Paragrafoelenco"/>
        <w:tabs>
          <w:tab w:val="left" w:pos="3285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 w:rsidRPr="0097250D">
        <w:rPr>
          <w:rFonts w:ascii="Baskerville Old Face" w:hAnsi="Baskerville Old Face"/>
          <w:sz w:val="24"/>
          <w:szCs w:val="24"/>
        </w:rPr>
        <w:tab/>
      </w:r>
    </w:p>
    <w:p w14:paraId="6DFD42EF" w14:textId="77777777" w:rsidR="008C38B4" w:rsidRDefault="008C38B4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27FDC3E9" w14:textId="77777777" w:rsidR="00D12236" w:rsidRDefault="00CE2E90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94B013" wp14:editId="2033BFF7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954D" id="Rectangle 28" o:spid="_x0000_s1026" style="position:absolute;margin-left:295.8pt;margin-top:2.05pt;width:14.2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RIHgIAAD0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C583241" wp14:editId="5E8CEB69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545A" id="Rectangle 29" o:spid="_x0000_s1026" style="position:absolute;margin-left:357.3pt;margin-top:2.05pt;width:14.2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ZGHgIAAD4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" strokeweight="1pt"/>
            </w:pict>
          </mc:Fallback>
        </mc:AlternateContent>
      </w:r>
      <w:r w:rsidR="005C424C"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5D0FB9">
        <w:rPr>
          <w:rFonts w:ascii="Baskerville Old Face" w:hAnsi="Baskerville Old Face"/>
          <w:sz w:val="24"/>
          <w:szCs w:val="24"/>
        </w:rPr>
        <w:t>Alunno con disabilità</w:t>
      </w:r>
      <w:r w:rsidR="00D12236" w:rsidRPr="00D7130F">
        <w:rPr>
          <w:rFonts w:ascii="Baskerville Old Face" w:hAnsi="Baskerville Old Face"/>
          <w:sz w:val="24"/>
          <w:szCs w:val="24"/>
        </w:rPr>
        <w:t xml:space="preserve"> </w:t>
      </w:r>
      <w:r w:rsidR="0097250D" w:rsidRPr="0097250D">
        <w:rPr>
          <w:rFonts w:ascii="Baskerville Old Face" w:hAnsi="Baskerville Old Face"/>
          <w:b/>
        </w:rPr>
        <w:t xml:space="preserve">(allegare </w:t>
      </w:r>
      <w:r w:rsidR="00E718D0" w:rsidRPr="0097250D">
        <w:rPr>
          <w:rFonts w:ascii="Baskerville Old Face" w:hAnsi="Baskerville Old Face"/>
          <w:b/>
        </w:rPr>
        <w:t>certificazione</w:t>
      </w:r>
      <w:r w:rsidR="00E718D0" w:rsidRPr="0097250D">
        <w:rPr>
          <w:rFonts w:ascii="Baskerville Old Face" w:hAnsi="Baskerville Old Face"/>
        </w:rPr>
        <w:t>)</w:t>
      </w:r>
      <w:r w:rsidR="00E718D0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                       </w:t>
      </w:r>
      <w:r w:rsidR="00F15A05">
        <w:rPr>
          <w:rFonts w:ascii="Baskerville Old Face" w:hAnsi="Baskerville Old Face"/>
        </w:rPr>
        <w:t xml:space="preserve">  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D12236" w:rsidRPr="007233DF">
        <w:rPr>
          <w:rFonts w:ascii="Baskerville Old Face" w:hAnsi="Baskerville Old Face"/>
          <w:sz w:val="24"/>
          <w:szCs w:val="24"/>
        </w:rPr>
        <w:t xml:space="preserve">  </w:t>
      </w:r>
      <w:r w:rsidR="001F27EB">
        <w:rPr>
          <w:rFonts w:ascii="Baskerville Old Face" w:hAnsi="Baskerville Old Face"/>
          <w:sz w:val="24"/>
          <w:szCs w:val="24"/>
        </w:rPr>
        <w:t xml:space="preserve">   </w:t>
      </w:r>
      <w:r w:rsidR="00E868CB">
        <w:rPr>
          <w:rFonts w:ascii="Baskerville Old Face" w:hAnsi="Baskerville Old Face"/>
          <w:sz w:val="24"/>
          <w:szCs w:val="24"/>
        </w:rPr>
        <w:t>si</w:t>
      </w:r>
      <w:r w:rsidR="005C424C">
        <w:rPr>
          <w:rFonts w:ascii="Baskerville Old Face" w:hAnsi="Baskerville Old Face"/>
          <w:sz w:val="24"/>
          <w:szCs w:val="24"/>
        </w:rPr>
        <w:t xml:space="preserve"> 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4D0B4F"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 </w:t>
      </w:r>
      <w:r w:rsidR="00F15A05">
        <w:rPr>
          <w:rFonts w:ascii="Baskerville Old Face" w:hAnsi="Baskerville Old Face"/>
          <w:sz w:val="24"/>
          <w:szCs w:val="24"/>
        </w:rPr>
        <w:t xml:space="preserve">    </w:t>
      </w:r>
      <w:r w:rsidR="00E868CB">
        <w:rPr>
          <w:rFonts w:ascii="Baskerville Old Face" w:hAnsi="Baskerville Old Face"/>
          <w:sz w:val="24"/>
          <w:szCs w:val="24"/>
        </w:rPr>
        <w:t xml:space="preserve">  no</w:t>
      </w:r>
    </w:p>
    <w:p w14:paraId="4D518980" w14:textId="77777777" w:rsidR="0097250D" w:rsidRPr="00FB3F24" w:rsidRDefault="0097250D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</w:p>
    <w:p w14:paraId="4C14D4C2" w14:textId="77777777" w:rsidR="00CE2E90" w:rsidRDefault="00CE2E90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300877" wp14:editId="50C19798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9D6C" id="Rectangle 28" o:spid="_x0000_s1026" style="position:absolute;margin-left:295.8pt;margin-top:2.05pt;width:14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zHwIAAD4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17E4F" wp14:editId="3EB7593E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3E99" id="Rectangle 29" o:spid="_x0000_s1026" style="position:absolute;margin-left:357.3pt;margin-top:2.05pt;width:14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tKHw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" strokeweight="1pt"/>
            </w:pict>
          </mc:Fallback>
        </mc:AlternateContent>
      </w:r>
      <w:r w:rsidRPr="00D7130F">
        <w:rPr>
          <w:rFonts w:ascii="Baskerville Old Face" w:hAnsi="Baskerville Old Face"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 xml:space="preserve"> Alunno con allergie/intolleranze</w:t>
      </w:r>
      <w:r w:rsidRPr="00D7130F">
        <w:rPr>
          <w:rFonts w:ascii="Baskerville Old Face" w:hAnsi="Baskerville Old Face"/>
          <w:sz w:val="24"/>
          <w:szCs w:val="24"/>
        </w:rPr>
        <w:t xml:space="preserve"> </w:t>
      </w:r>
      <w:r w:rsidRPr="0097250D">
        <w:rPr>
          <w:rFonts w:ascii="Baskerville Old Face" w:hAnsi="Baskerville Old Face"/>
          <w:b/>
        </w:rPr>
        <w:t>(allegare certificazione</w:t>
      </w:r>
      <w:r w:rsidRPr="0097250D">
        <w:rPr>
          <w:rFonts w:ascii="Baskerville Old Face" w:hAnsi="Baskerville Old Face"/>
        </w:rPr>
        <w:t xml:space="preserve">)           </w:t>
      </w:r>
      <w:r>
        <w:rPr>
          <w:rFonts w:ascii="Baskerville Old Face" w:hAnsi="Baskerville Old Face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t xml:space="preserve">   </w:t>
      </w:r>
      <w:r w:rsidRPr="007233DF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si                 no</w:t>
      </w:r>
    </w:p>
    <w:p w14:paraId="5632E779" w14:textId="77777777" w:rsidR="00CE2E90" w:rsidRDefault="00952C24" w:rsidP="00C973F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E77060" wp14:editId="3BCEC5FA">
                <wp:simplePos x="0" y="0"/>
                <wp:positionH relativeFrom="column">
                  <wp:posOffset>4537710</wp:posOffset>
                </wp:positionH>
                <wp:positionV relativeFrom="paragraph">
                  <wp:posOffset>161925</wp:posOffset>
                </wp:positionV>
                <wp:extent cx="180975" cy="152400"/>
                <wp:effectExtent l="0" t="0" r="28575" b="1905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493B" w14:textId="77777777" w:rsidR="00952C24" w:rsidRDefault="00952C24" w:rsidP="00952C2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77060" id="Rectangle 31" o:spid="_x0000_s1026" style="position:absolute;left:0;text-align:left;margin-left:357.3pt;margin-top:12.75pt;width:14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" strokeweight="1pt">
                <v:textbox>
                  <w:txbxContent>
                    <w:p w14:paraId="0B4C493B" w14:textId="77777777" w:rsidR="00952C24" w:rsidRDefault="00952C24" w:rsidP="00952C2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8DDD05" wp14:editId="0B64AA17">
                <wp:simplePos x="0" y="0"/>
                <wp:positionH relativeFrom="column">
                  <wp:posOffset>3756660</wp:posOffset>
                </wp:positionH>
                <wp:positionV relativeFrom="paragraph">
                  <wp:posOffset>161290</wp:posOffset>
                </wp:positionV>
                <wp:extent cx="180975" cy="152400"/>
                <wp:effectExtent l="0" t="0" r="28575" b="1905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4218" id="Rectangle 30" o:spid="_x0000_s1026" style="position:absolute;margin-left:295.8pt;margin-top:12.7pt;width:14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" strokeweight="1pt"/>
            </w:pict>
          </mc:Fallback>
        </mc:AlternateContent>
      </w:r>
    </w:p>
    <w:p w14:paraId="79E6F45B" w14:textId="77777777" w:rsidR="000546B2" w:rsidRPr="007233DF" w:rsidRDefault="005C424C" w:rsidP="00C973F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Richiede l’utilizzo dello scuolabus    </w:t>
      </w:r>
      <w:r w:rsidR="00952C24">
        <w:rPr>
          <w:rFonts w:ascii="Baskerville Old Face" w:hAnsi="Baskerville Old Face"/>
          <w:sz w:val="24"/>
          <w:szCs w:val="24"/>
        </w:rPr>
        <w:t xml:space="preserve">     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    </w:t>
      </w:r>
      <w:r w:rsidR="007233DF" w:rsidRPr="00D7130F">
        <w:rPr>
          <w:rFonts w:ascii="Baskerville Old Face" w:hAnsi="Baskerville Old Face"/>
          <w:sz w:val="24"/>
          <w:szCs w:val="24"/>
        </w:rPr>
        <w:t xml:space="preserve">      </w:t>
      </w:r>
      <w:r w:rsidRPr="00D7130F">
        <w:rPr>
          <w:rFonts w:ascii="Baskerville Old Face" w:hAnsi="Baskerville Old Face"/>
          <w:sz w:val="24"/>
          <w:szCs w:val="24"/>
        </w:rPr>
        <w:t xml:space="preserve">                </w:t>
      </w:r>
      <w:r w:rsidR="00952C24">
        <w:rPr>
          <w:rFonts w:ascii="Baskerville Old Face" w:hAnsi="Baskerville Old Face"/>
          <w:sz w:val="24"/>
          <w:szCs w:val="24"/>
        </w:rPr>
        <w:t xml:space="preserve">           </w:t>
      </w:r>
      <w:r w:rsidRPr="00D7130F">
        <w:rPr>
          <w:rFonts w:ascii="Baskerville Old Face" w:hAnsi="Baskerville Old Face"/>
          <w:sz w:val="24"/>
          <w:szCs w:val="24"/>
        </w:rPr>
        <w:t xml:space="preserve">     </w:t>
      </w:r>
      <w:r w:rsidR="006F5DBB">
        <w:rPr>
          <w:rFonts w:ascii="Baskerville Old Face" w:hAnsi="Baskerville Old Face"/>
          <w:sz w:val="24"/>
          <w:szCs w:val="24"/>
        </w:rPr>
        <w:t>si</w:t>
      </w:r>
      <w:r>
        <w:rPr>
          <w:rFonts w:ascii="Baskerville Old Face" w:hAnsi="Baskerville Old Face"/>
          <w:sz w:val="24"/>
          <w:szCs w:val="24"/>
        </w:rPr>
        <w:t xml:space="preserve">       </w:t>
      </w:r>
      <w:r w:rsidR="006F5DBB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6F5DBB">
        <w:rPr>
          <w:rFonts w:ascii="Baskerville Old Face" w:hAnsi="Baskerville Old Face"/>
          <w:sz w:val="24"/>
          <w:szCs w:val="24"/>
        </w:rPr>
        <w:t xml:space="preserve"> </w:t>
      </w:r>
      <w:r w:rsidR="000546B2" w:rsidRPr="007233DF">
        <w:rPr>
          <w:rFonts w:ascii="Baskerville Old Face" w:hAnsi="Baskerville Old Face"/>
          <w:sz w:val="24"/>
          <w:szCs w:val="24"/>
        </w:rPr>
        <w:t>no</w:t>
      </w:r>
    </w:p>
    <w:p w14:paraId="2C393A60" w14:textId="77777777" w:rsidR="00FB3F24" w:rsidRDefault="00FB3F24" w:rsidP="00C973F4">
      <w:pPr>
        <w:spacing w:after="0" w:line="240" w:lineRule="auto"/>
        <w:ind w:firstLine="709"/>
        <w:jc w:val="both"/>
        <w:rPr>
          <w:rFonts w:ascii="Baskerville Old Face" w:hAnsi="Baskerville Old Face"/>
          <w:sz w:val="20"/>
          <w:szCs w:val="20"/>
        </w:rPr>
      </w:pPr>
    </w:p>
    <w:p w14:paraId="2A813D55" w14:textId="77777777" w:rsidR="00AA0EC3" w:rsidRDefault="00AA0EC3" w:rsidP="00C973F4">
      <w:pPr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FDDDA58" wp14:editId="6D0E3F54">
                <wp:simplePos x="0" y="0"/>
                <wp:positionH relativeFrom="column">
                  <wp:posOffset>9525</wp:posOffset>
                </wp:positionH>
                <wp:positionV relativeFrom="paragraph">
                  <wp:posOffset>311785</wp:posOffset>
                </wp:positionV>
                <wp:extent cx="180975" cy="152400"/>
                <wp:effectExtent l="9525" t="11430" r="9525" b="762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D9FD" id="Rectangle 30" o:spid="_x0000_s1026" style="position:absolute;margin-left:.75pt;margin-top:24.55pt;width:14.25pt;height:1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6A05FCB" wp14:editId="6187C656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180975" cy="152400"/>
                <wp:effectExtent l="9525" t="11430" r="9525" b="762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7D4B" id="Rectangle 30" o:spid="_x0000_s1026" style="position:absolute;margin-left:.75pt;margin-top:2.4pt;width:14.25pt;height:1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" strokeweight="1pt"/>
            </w:pict>
          </mc:Fallback>
        </mc:AlternateContent>
      </w:r>
      <w:r w:rsidRPr="00AA0EC3">
        <w:rPr>
          <w:rFonts w:ascii="Baskerville Old Face" w:hAnsi="Baskerville Old Face"/>
          <w:sz w:val="20"/>
          <w:szCs w:val="20"/>
        </w:rPr>
        <w:t>E’ in regola con le vaccinazioni previste dal D.L. 7/06/2017 e s.m.e.i.</w:t>
      </w:r>
      <w:r>
        <w:rPr>
          <w:rFonts w:ascii="Baskerville Old Face" w:hAnsi="Baskerville Old Face"/>
          <w:sz w:val="20"/>
          <w:szCs w:val="20"/>
        </w:rPr>
        <w:t xml:space="preserve"> </w:t>
      </w:r>
    </w:p>
    <w:p w14:paraId="3B1AB228" w14:textId="77777777" w:rsidR="00AA0EC3" w:rsidRDefault="00AA0EC3" w:rsidP="00C973F4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Non </w:t>
      </w:r>
      <w:r w:rsidR="00952C24">
        <w:rPr>
          <w:rFonts w:ascii="Baskerville Old Face" w:hAnsi="Baskerville Old Face"/>
          <w:sz w:val="20"/>
          <w:szCs w:val="20"/>
        </w:rPr>
        <w:t>è</w:t>
      </w:r>
      <w:r w:rsidRPr="00AA0EC3">
        <w:rPr>
          <w:rFonts w:ascii="Baskerville Old Face" w:hAnsi="Baskerville Old Face"/>
          <w:sz w:val="20"/>
          <w:szCs w:val="20"/>
        </w:rPr>
        <w:t xml:space="preserve"> in regola con le vaccinazioni previste dal D.L. 7/06/2017 e s.m.e.i.</w:t>
      </w:r>
      <w:r>
        <w:rPr>
          <w:rFonts w:ascii="Baskerville Old Face" w:hAnsi="Baskerville Old Face"/>
          <w:sz w:val="20"/>
          <w:szCs w:val="20"/>
        </w:rPr>
        <w:t xml:space="preserve"> ma in corso di regolarizzazione</w:t>
      </w:r>
    </w:p>
    <w:p w14:paraId="0A317EED" w14:textId="77777777" w:rsidR="00F15A05" w:rsidRDefault="00F15A05" w:rsidP="00C973F4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</w:p>
    <w:p w14:paraId="27DF0E22" w14:textId="77777777" w:rsidR="00EC4AF2" w:rsidRPr="00EC4AF2" w:rsidRDefault="00F15A05" w:rsidP="00C973F4">
      <w:pPr>
        <w:spacing w:after="10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D0B80C" wp14:editId="52315FED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0975" cy="152400"/>
                <wp:effectExtent l="0" t="0" r="28575" b="1905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22BA" id="Rectangle 30" o:spid="_x0000_s1026" style="position:absolute;margin-left:.75pt;margin-top:.9pt;width:14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" strokeweight="1pt"/>
            </w:pict>
          </mc:Fallback>
        </mc:AlternateContent>
      </w:r>
      <w:r w:rsidR="00EC4AF2" w:rsidRPr="00F42D72">
        <w:rPr>
          <w:rFonts w:ascii="Times New Roman" w:hAnsi="Times New Roman"/>
          <w:b/>
        </w:rPr>
        <w:t xml:space="preserve"> </w:t>
      </w:r>
      <w:r w:rsidR="00EC4AF2">
        <w:rPr>
          <w:rFonts w:ascii="Times New Roman" w:hAnsi="Times New Roman"/>
          <w:b/>
        </w:rPr>
        <w:tab/>
      </w:r>
      <w:r w:rsidR="00EC4AF2">
        <w:rPr>
          <w:rFonts w:ascii="Baskerville Old Face" w:hAnsi="Baskerville Old Face"/>
          <w:sz w:val="20"/>
          <w:szCs w:val="20"/>
        </w:rPr>
        <w:t>E’</w:t>
      </w:r>
      <w:r w:rsidR="00EC4AF2" w:rsidRPr="00EC4AF2">
        <w:rPr>
          <w:rFonts w:ascii="Baskerville Old Face" w:hAnsi="Baskerville Old Face"/>
          <w:sz w:val="20"/>
          <w:szCs w:val="20"/>
        </w:rPr>
        <w:t xml:space="preserve"> esonerato dall’obbligo o può differire le vaccinazioni</w:t>
      </w:r>
      <w:r w:rsidR="00952C24">
        <w:rPr>
          <w:rFonts w:ascii="Baskerville Old Face" w:hAnsi="Baskerville Old Face"/>
          <w:sz w:val="20"/>
          <w:szCs w:val="20"/>
        </w:rPr>
        <w:t xml:space="preserve"> </w:t>
      </w:r>
      <w:r w:rsidR="00952C24" w:rsidRPr="00952C24">
        <w:rPr>
          <w:rFonts w:ascii="Baskerville Old Face" w:hAnsi="Baskerville Old Face"/>
          <w:b/>
          <w:sz w:val="20"/>
          <w:szCs w:val="20"/>
        </w:rPr>
        <w:t>(allegare certificazione medica)</w:t>
      </w:r>
      <w:r>
        <w:rPr>
          <w:rFonts w:ascii="Baskerville Old Face" w:hAnsi="Baskerville Old Face"/>
          <w:sz w:val="20"/>
          <w:szCs w:val="20"/>
        </w:rPr>
        <w:t>:</w:t>
      </w:r>
    </w:p>
    <w:p w14:paraId="332E057F" w14:textId="77777777" w:rsidR="00AA0EC3" w:rsidRPr="00AA0EC3" w:rsidRDefault="00627F2C" w:rsidP="00C973F4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9F072" wp14:editId="08CA2E18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180975" cy="152400"/>
                <wp:effectExtent l="0" t="0" r="28575" b="1905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DBEF" id="Rectangle 30" o:spid="_x0000_s1026" style="position:absolute;margin-left:.75pt;margin-top:12.55pt;width:14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2IHgIAAD0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" strokeweight="1pt"/>
            </w:pict>
          </mc:Fallback>
        </mc:AlternateContent>
      </w:r>
    </w:p>
    <w:p w14:paraId="07959622" w14:textId="77777777" w:rsidR="00627F2C" w:rsidRDefault="00627F2C" w:rsidP="00C973F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3C56E1">
        <w:rPr>
          <w:rFonts w:ascii="Baskerville Old Face" w:hAnsi="Baskerville Old Face"/>
          <w:sz w:val="24"/>
          <w:szCs w:val="24"/>
        </w:rPr>
        <w:t xml:space="preserve">Dichiara di NON AVER PRESENTATO </w:t>
      </w:r>
      <w:r>
        <w:rPr>
          <w:rFonts w:ascii="Baskerville Old Face" w:hAnsi="Baskerville Old Face"/>
          <w:sz w:val="24"/>
          <w:szCs w:val="24"/>
        </w:rPr>
        <w:t>nessuna ulteriore</w:t>
      </w:r>
      <w:r w:rsidR="003C56E1">
        <w:rPr>
          <w:rFonts w:ascii="Baskerville Old Face" w:hAnsi="Baskerville Old Face"/>
          <w:sz w:val="24"/>
          <w:szCs w:val="24"/>
        </w:rPr>
        <w:t xml:space="preserve"> domanda di Iscrizione in altri </w:t>
      </w:r>
    </w:p>
    <w:p w14:paraId="10AD4449" w14:textId="77777777" w:rsidR="00FB3F24" w:rsidRDefault="00627F2C" w:rsidP="00C973F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E718D0">
        <w:rPr>
          <w:rFonts w:ascii="Baskerville Old Face" w:hAnsi="Baskerville Old Face"/>
          <w:sz w:val="24"/>
          <w:szCs w:val="24"/>
        </w:rPr>
        <w:t>Istituti Pubblici</w:t>
      </w:r>
      <w:r w:rsidR="003C56E1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</w:t>
      </w:r>
      <w:r w:rsidR="003C56E1">
        <w:rPr>
          <w:rFonts w:ascii="Baskerville Old Face" w:hAnsi="Baskerville Old Face"/>
          <w:sz w:val="24"/>
          <w:szCs w:val="24"/>
        </w:rPr>
        <w:t xml:space="preserve"> Privati </w:t>
      </w:r>
    </w:p>
    <w:p w14:paraId="62216541" w14:textId="77777777" w:rsidR="00B779A1" w:rsidRDefault="00B779A1" w:rsidP="00C973F4">
      <w:pPr>
        <w:spacing w:after="0" w:line="240" w:lineRule="auto"/>
        <w:jc w:val="both"/>
        <w:rPr>
          <w:rFonts w:ascii="Baskerville Old Face" w:hAnsi="Baskerville Old Face"/>
          <w:b/>
          <w:sz w:val="20"/>
          <w:szCs w:val="20"/>
        </w:rPr>
      </w:pPr>
    </w:p>
    <w:p w14:paraId="36366C6B" w14:textId="77777777" w:rsidR="00A46172" w:rsidRDefault="00B779A1" w:rsidP="00C973F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0"/>
          <w:szCs w:val="20"/>
        </w:rPr>
        <w:t xml:space="preserve">In caso di provvedimenti dell’autorità giudiziaria riguardanti il minore, i sottoscritti </w:t>
      </w:r>
      <w:r w:rsidR="00E718D0">
        <w:rPr>
          <w:rFonts w:ascii="Baskerville Old Face" w:hAnsi="Baskerville Old Face"/>
          <w:b/>
          <w:sz w:val="20"/>
          <w:szCs w:val="20"/>
        </w:rPr>
        <w:t>si impegnano</w:t>
      </w:r>
      <w:r>
        <w:rPr>
          <w:rFonts w:ascii="Baskerville Old Face" w:hAnsi="Baskerville Old Face"/>
          <w:b/>
          <w:sz w:val="20"/>
          <w:szCs w:val="20"/>
        </w:rPr>
        <w:t xml:space="preserve"> a consegnare tali documenti alla scuola.</w:t>
      </w:r>
    </w:p>
    <w:p w14:paraId="60EA1DBC" w14:textId="77777777" w:rsidR="00A46172" w:rsidRDefault="00A46172" w:rsidP="00C973F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</w:p>
    <w:p w14:paraId="10839F79" w14:textId="77777777" w:rsidR="008C7AF9" w:rsidRDefault="002106CE" w:rsidP="00C973F4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2106CE">
        <w:rPr>
          <w:rFonts w:ascii="Baskerville Old Face" w:hAnsi="Baskerville Old Face"/>
          <w:b/>
          <w:sz w:val="24"/>
          <w:szCs w:val="24"/>
        </w:rPr>
        <w:t>Modulo per l’e</w:t>
      </w:r>
      <w:r w:rsidR="008C7AF9" w:rsidRPr="002106CE">
        <w:rPr>
          <w:rFonts w:ascii="Baskerville Old Face" w:hAnsi="Baskerville Old Face"/>
          <w:b/>
          <w:sz w:val="24"/>
          <w:szCs w:val="24"/>
        </w:rPr>
        <w:t xml:space="preserve">sercizio </w:t>
      </w:r>
      <w:r w:rsidR="008C7AF9" w:rsidRPr="00EB060C">
        <w:rPr>
          <w:rFonts w:ascii="Baskerville Old Face" w:hAnsi="Baskerville Old Face"/>
          <w:b/>
          <w:sz w:val="24"/>
          <w:szCs w:val="24"/>
        </w:rPr>
        <w:t xml:space="preserve">del diritto di scegliere se avvalersi o non avvalersi dell’insegnamento della religione cattolica </w:t>
      </w:r>
    </w:p>
    <w:p w14:paraId="2489A732" w14:textId="77777777" w:rsidR="008C7AF9" w:rsidRPr="007233DF" w:rsidRDefault="008C7AF9" w:rsidP="00C973F4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Premesso che lo Stato assicura l’insegnamento della religione cattolica nelle scuole di</w:t>
      </w:r>
      <w:r w:rsidR="007233DF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ogni grado in conformità all’Accordo che apporta modifi</w:t>
      </w:r>
      <w:r w:rsidR="005D0FB9">
        <w:rPr>
          <w:rFonts w:ascii="Baskerville Old Face" w:hAnsi="Baskerville Old Face"/>
          <w:sz w:val="20"/>
          <w:szCs w:val="20"/>
        </w:rPr>
        <w:t>che al Concordato Lateranense (</w:t>
      </w:r>
      <w:r w:rsidRPr="007233DF">
        <w:rPr>
          <w:rFonts w:ascii="Baskerville Old Face" w:hAnsi="Baskerville Old Face"/>
          <w:sz w:val="20"/>
          <w:szCs w:val="20"/>
        </w:rPr>
        <w:t>art. 9,2 ), il presente modulo costituisce richiesta dell’autorità in ordine all’esercizio del diritto di scegliere se avvalersi o non avvalersi dell’insegnamento della religione cattolica.</w:t>
      </w:r>
    </w:p>
    <w:p w14:paraId="4FDFF285" w14:textId="77777777" w:rsidR="008C7AF9" w:rsidRPr="007233DF" w:rsidRDefault="008C7AF9" w:rsidP="00C973F4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14:paraId="5D67AB7C" w14:textId="77777777" w:rsidR="00FB3F24" w:rsidRDefault="00FB3F24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6F8AE" wp14:editId="568EFA42">
                <wp:simplePos x="0" y="0"/>
                <wp:positionH relativeFrom="column">
                  <wp:posOffset>5347335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7736" id="Rectangle 38" o:spid="_x0000_s1026" style="position:absolute;margin-left:421.05pt;margin-top:10.7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23A804" wp14:editId="60F18CD3">
                <wp:simplePos x="0" y="0"/>
                <wp:positionH relativeFrom="column">
                  <wp:posOffset>4175760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9A0D" w14:textId="77777777" w:rsidR="00CE2E90" w:rsidRDefault="00CE2E90" w:rsidP="008C7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A804" id="Rectangle 37" o:spid="_x0000_s1027" style="position:absolute;left:0;text-align:left;margin-left:328.8pt;margin-top:10.7pt;width:14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" strokeweight="1pt">
                <v:textbox>
                  <w:txbxContent>
                    <w:p w14:paraId="4B5A9A0D" w14:textId="77777777" w:rsidR="00CE2E90" w:rsidRDefault="00CE2E90" w:rsidP="008C7AF9"/>
                  </w:txbxContent>
                </v:textbox>
              </v:rect>
            </w:pict>
          </mc:Fallback>
        </mc:AlternateContent>
      </w:r>
    </w:p>
    <w:p w14:paraId="6D2AA5B6" w14:textId="77777777" w:rsidR="008C7AF9" w:rsidRDefault="008C7AF9" w:rsidP="00C973F4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Scelta </w:t>
      </w:r>
      <w:r w:rsidRPr="00802821">
        <w:rPr>
          <w:rFonts w:ascii="Baskerville Old Face" w:hAnsi="Baskerville Old Face"/>
          <w:b/>
          <w:sz w:val="24"/>
          <w:szCs w:val="24"/>
          <w:u w:val="single"/>
        </w:rPr>
        <w:t>di avvalersi</w:t>
      </w:r>
      <w:r>
        <w:rPr>
          <w:rFonts w:ascii="Baskerville Old Face" w:hAnsi="Baskerville Old Face"/>
          <w:sz w:val="24"/>
          <w:szCs w:val="24"/>
        </w:rPr>
        <w:t xml:space="preserve"> dell’insegnamento della </w:t>
      </w:r>
      <w:r w:rsidR="007233DF">
        <w:rPr>
          <w:rFonts w:ascii="Baskerville Old Face" w:hAnsi="Baskerville Old Face"/>
          <w:sz w:val="24"/>
          <w:szCs w:val="24"/>
        </w:rPr>
        <w:t xml:space="preserve">religione cattolica  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FB3F24">
        <w:rPr>
          <w:rFonts w:ascii="Baskerville Old Face" w:hAnsi="Baskerville Old Face"/>
          <w:sz w:val="24"/>
          <w:szCs w:val="24"/>
        </w:rPr>
        <w:t xml:space="preserve"> si            </w:t>
      </w:r>
      <w:r w:rsidR="006F5DBB">
        <w:rPr>
          <w:rFonts w:ascii="Baskerville Old Face" w:hAnsi="Baskerville Old Face"/>
          <w:sz w:val="24"/>
          <w:szCs w:val="24"/>
        </w:rPr>
        <w:t xml:space="preserve">          </w:t>
      </w:r>
      <w:r>
        <w:rPr>
          <w:rFonts w:ascii="Baskerville Old Face" w:hAnsi="Baskerville Old Face"/>
          <w:sz w:val="24"/>
          <w:szCs w:val="24"/>
        </w:rPr>
        <w:t xml:space="preserve"> no  </w:t>
      </w:r>
    </w:p>
    <w:p w14:paraId="18242604" w14:textId="77777777" w:rsidR="00A46172" w:rsidRDefault="00A46172" w:rsidP="00C97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31456" w14:textId="77777777" w:rsidR="00FB3F24" w:rsidRPr="006D56FC" w:rsidRDefault="006D56FC" w:rsidP="00C97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D56FC">
        <w:rPr>
          <w:rFonts w:ascii="Times New Roman" w:hAnsi="Times New Roman" w:cs="Times New Roman"/>
          <w:bCs/>
        </w:rPr>
        <w:t xml:space="preserve">Scelta </w:t>
      </w:r>
      <w:r w:rsidR="00E718D0" w:rsidRPr="006D56FC">
        <w:rPr>
          <w:rFonts w:ascii="Times New Roman" w:hAnsi="Times New Roman" w:cs="Times New Roman"/>
          <w:bCs/>
        </w:rPr>
        <w:t>per gli</w:t>
      </w:r>
      <w:r w:rsidR="00FB3F24" w:rsidRPr="006D56FC">
        <w:rPr>
          <w:rFonts w:ascii="Times New Roman" w:hAnsi="Times New Roman" w:cs="Times New Roman"/>
          <w:bCs/>
        </w:rPr>
        <w:t xml:space="preserve"> alunni che </w:t>
      </w:r>
      <w:r w:rsidR="00FB3F24" w:rsidRPr="006D56FC">
        <w:rPr>
          <w:rFonts w:ascii="Times New Roman" w:hAnsi="Times New Roman" w:cs="Times New Roman"/>
          <w:b/>
          <w:bCs/>
          <w:u w:val="single"/>
        </w:rPr>
        <w:t>non si avvalgono</w:t>
      </w:r>
      <w:r w:rsidR="00FB3F24" w:rsidRPr="006D56FC">
        <w:rPr>
          <w:rFonts w:ascii="Times New Roman" w:hAnsi="Times New Roman" w:cs="Times New Roman"/>
          <w:bCs/>
        </w:rPr>
        <w:t xml:space="preserve"> dell’insegnamento della religione cattolica:</w:t>
      </w:r>
    </w:p>
    <w:p w14:paraId="65BFF983" w14:textId="77777777" w:rsidR="00FB3F24" w:rsidRPr="006D56FC" w:rsidRDefault="00FB3F24" w:rsidP="00C97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D4015E" w14:textId="77777777" w:rsidR="00FB3F24" w:rsidRDefault="00FB3F24" w:rsidP="00C973F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B45FA8" wp14:editId="7BC6842C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A61" id="Rectangle 38" o:spid="_x0000_s1026" style="position:absolute;margin-left:1.05pt;margin-top:-.0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dpIQ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attività didattiche e formative </w:t>
      </w:r>
      <w:r w:rsidR="0062064C">
        <w:rPr>
          <w:rFonts w:ascii="Times New Roman" w:hAnsi="Times New Roman" w:cs="Times New Roman"/>
          <w:sz w:val="24"/>
          <w:szCs w:val="24"/>
        </w:rPr>
        <w:t>alternative alla religione cattolica.</w:t>
      </w:r>
    </w:p>
    <w:p w14:paraId="30452068" w14:textId="77777777" w:rsidR="00FB3F24" w:rsidRPr="00FB3F24" w:rsidRDefault="00FB3F24" w:rsidP="00C973F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98B84" wp14:editId="13FA006D">
                <wp:simplePos x="0" y="0"/>
                <wp:positionH relativeFrom="column">
                  <wp:posOffset>13335</wp:posOffset>
                </wp:positionH>
                <wp:positionV relativeFrom="paragraph">
                  <wp:posOffset>78105</wp:posOffset>
                </wp:positionV>
                <wp:extent cx="180975" cy="161925"/>
                <wp:effectExtent l="0" t="0" r="28575" b="2857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F8ED" id="Rectangle 38" o:spid="_x0000_s1026" style="position:absolute;margin-left:1.05pt;margin-top:6.15pt;width:14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jW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" strokeweight="1pt"/>
            </w:pict>
          </mc:Fallback>
        </mc:AlternateContent>
      </w:r>
    </w:p>
    <w:p w14:paraId="66F90487" w14:textId="77777777" w:rsidR="00FB3F24" w:rsidRDefault="00FB3F24" w:rsidP="00C97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entrata posticipata/uscita anticipata nelle ore di insegnamento della religione cattolica </w:t>
      </w:r>
    </w:p>
    <w:p w14:paraId="7A2FAB92" w14:textId="77777777" w:rsidR="00FB3F24" w:rsidRDefault="00FB3F24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11D5FBE6" w14:textId="77777777" w:rsidR="009F2443" w:rsidRDefault="008C7AF9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>Firma:</w:t>
      </w:r>
      <w:r w:rsidR="005D0FB9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_______________________________________________________</w:t>
      </w:r>
    </w:p>
    <w:p w14:paraId="592D63C5" w14:textId="77777777" w:rsidR="0075786C" w:rsidRPr="0075786C" w:rsidRDefault="0075786C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3D5965C4" w14:textId="77777777" w:rsidR="00A46172" w:rsidRDefault="00A46172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Firma: _______________________________________________________</w:t>
      </w:r>
    </w:p>
    <w:p w14:paraId="29A1EAF1" w14:textId="77777777" w:rsidR="008C7AF9" w:rsidRDefault="008C7AF9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 w:rsidRPr="002515FE">
        <w:rPr>
          <w:rFonts w:ascii="Baskerville Old Face" w:hAnsi="Baskerville Old Face"/>
          <w:sz w:val="16"/>
          <w:szCs w:val="16"/>
        </w:rPr>
        <w:t>(</w:t>
      </w:r>
      <w:r>
        <w:rPr>
          <w:rFonts w:ascii="Baskerville Old Face" w:hAnsi="Baskerville Old Face"/>
          <w:sz w:val="16"/>
          <w:szCs w:val="16"/>
        </w:rPr>
        <w:t xml:space="preserve">Genitore o chi esercita la potestà per gli alunni delle scuole dell’infanzia, primarie, e secondarie di I grado </w:t>
      </w:r>
      <w:r w:rsidR="00E718D0">
        <w:rPr>
          <w:rFonts w:ascii="Baskerville Old Face" w:hAnsi="Baskerville Old Face"/>
          <w:sz w:val="16"/>
          <w:szCs w:val="16"/>
        </w:rPr>
        <w:t>(se</w:t>
      </w:r>
      <w:r>
        <w:rPr>
          <w:rFonts w:ascii="Baskerville Old Face" w:hAnsi="Baskerville Old Face"/>
          <w:sz w:val="16"/>
          <w:szCs w:val="16"/>
        </w:rPr>
        <w:t xml:space="preserve"> minorenni) </w:t>
      </w:r>
    </w:p>
    <w:p w14:paraId="43BEF81E" w14:textId="77777777" w:rsidR="008C7AF9" w:rsidRPr="0075786C" w:rsidRDefault="00B663A6" w:rsidP="00C973F4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>E'</w:t>
      </w:r>
      <w:r w:rsidR="008C7AF9">
        <w:rPr>
          <w:rFonts w:ascii="Baskerville Old Face" w:hAnsi="Baskerville Old Face"/>
          <w:sz w:val="16"/>
          <w:szCs w:val="16"/>
        </w:rPr>
        <w:t xml:space="preserve"> prevista la firma di entrambi i genitori </w:t>
      </w:r>
      <w:r w:rsidR="00E718D0">
        <w:rPr>
          <w:rFonts w:ascii="Baskerville Old Face" w:hAnsi="Baskerville Old Face"/>
          <w:sz w:val="16"/>
          <w:szCs w:val="16"/>
        </w:rPr>
        <w:t>(cfr.</w:t>
      </w:r>
      <w:r w:rsidR="008C7AF9">
        <w:rPr>
          <w:rFonts w:ascii="Baskerville Old Face" w:hAnsi="Baskerville Old Face"/>
          <w:sz w:val="16"/>
          <w:szCs w:val="16"/>
        </w:rPr>
        <w:t xml:space="preserve"> articolo 155 del codice civile, modificato dalla legge 8 febbraio 2006, n. </w:t>
      </w:r>
      <w:r w:rsidR="00E718D0">
        <w:rPr>
          <w:rFonts w:ascii="Baskerville Old Face" w:hAnsi="Baskerville Old Face"/>
          <w:sz w:val="16"/>
          <w:szCs w:val="16"/>
        </w:rPr>
        <w:t>54)</w:t>
      </w:r>
      <w:r w:rsidR="0075786C" w:rsidRPr="0075786C">
        <w:rPr>
          <w:rFonts w:ascii="Times New Roman" w:hAnsi="Times New Roman" w:cs="Times New Roman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Alla luce delle disposizioni del codice civile in materia di filiazione, la scelta, rientrando nella responsabilità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genitoriale, deve essere sempre condivisa dai genitori. Qualora la domanda sia firmata da un solo genitore, si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intende che la scelta sia stata comunque condivisa.</w:t>
      </w:r>
    </w:p>
    <w:p w14:paraId="10416534" w14:textId="77777777" w:rsidR="008C7AF9" w:rsidRPr="0075786C" w:rsidRDefault="008C7AF9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37D42840" w14:textId="77777777" w:rsidR="008C7AF9" w:rsidRDefault="008C7AF9" w:rsidP="00C973F4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Data ____________________________</w:t>
      </w:r>
    </w:p>
    <w:p w14:paraId="6118E71B" w14:textId="77777777" w:rsidR="008C7AF9" w:rsidRDefault="008C7AF9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1366D812" w14:textId="77777777" w:rsidR="008C7AF9" w:rsidRDefault="005D0FB9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 criteri per l’accoglimento delle domande sono pubblicati sul sito </w:t>
      </w:r>
      <w:hyperlink r:id="rId8" w:history="1">
        <w:r w:rsidR="00F8146D" w:rsidRPr="00621B62">
          <w:rPr>
            <w:rStyle w:val="Collegamentoipertestuale"/>
            <w:rFonts w:ascii="Baskerville Old Face" w:hAnsi="Baskerville Old Face"/>
            <w:sz w:val="24"/>
            <w:szCs w:val="24"/>
          </w:rPr>
          <w:t>www.icvelletrisudovest.edu.it</w:t>
        </w:r>
      </w:hyperlink>
      <w:r>
        <w:rPr>
          <w:rFonts w:ascii="Baskerville Old Face" w:hAnsi="Baskerville Old Face"/>
          <w:sz w:val="24"/>
          <w:szCs w:val="24"/>
        </w:rPr>
        <w:t xml:space="preserve"> </w:t>
      </w:r>
    </w:p>
    <w:p w14:paraId="6B7BD52C" w14:textId="77777777" w:rsidR="00B779A1" w:rsidRDefault="00B779A1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b/>
          <w:sz w:val="24"/>
          <w:szCs w:val="24"/>
        </w:rPr>
      </w:pPr>
    </w:p>
    <w:p w14:paraId="08ADE064" w14:textId="77777777" w:rsidR="009D3ADA" w:rsidRDefault="00B779A1" w:rsidP="00C973F4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b/>
          <w:sz w:val="24"/>
          <w:szCs w:val="24"/>
        </w:rPr>
      </w:pPr>
      <w:r w:rsidRPr="00B779A1">
        <w:rPr>
          <w:rFonts w:ascii="Baskerville Old Face" w:hAnsi="Baskerville Old Face"/>
          <w:b/>
          <w:sz w:val="24"/>
          <w:szCs w:val="24"/>
        </w:rPr>
        <w:t>Note della famiglia (inserire le proprie richieste da fare alla scuola)</w:t>
      </w:r>
    </w:p>
    <w:tbl>
      <w:tblPr>
        <w:tblW w:w="1002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8C38B4" w14:paraId="1BD2646A" w14:textId="77777777" w:rsidTr="008C38B4">
        <w:trPr>
          <w:trHeight w:val="2166"/>
        </w:trPr>
        <w:tc>
          <w:tcPr>
            <w:tcW w:w="10020" w:type="dxa"/>
          </w:tcPr>
          <w:p w14:paraId="118602EB" w14:textId="77777777" w:rsidR="008C38B4" w:rsidRDefault="008C38B4" w:rsidP="008C38B4">
            <w:pPr>
              <w:spacing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14:paraId="5D2AB9C0" w14:textId="77777777" w:rsidR="008C38B4" w:rsidRDefault="008C38B4" w:rsidP="008C38B4">
            <w:pPr>
              <w:spacing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14:paraId="4B24E66C" w14:textId="77777777" w:rsidR="008C38B4" w:rsidRDefault="008C38B4" w:rsidP="008C38B4">
            <w:pPr>
              <w:spacing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14:paraId="61A897BF" w14:textId="77777777" w:rsidR="008C38B4" w:rsidRDefault="008C38B4" w:rsidP="008C38B4">
            <w:pPr>
              <w:spacing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</w:tbl>
    <w:p w14:paraId="7162EACE" w14:textId="77777777" w:rsidR="00A23972" w:rsidRDefault="00A23972" w:rsidP="00A23972">
      <w:pPr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</w:p>
    <w:p w14:paraId="7AD6D8CB" w14:textId="77777777" w:rsidR="00A23972" w:rsidRDefault="00A23972" w:rsidP="00A23972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14:paraId="1F47DC9C" w14:textId="77777777" w:rsidR="00A23972" w:rsidRDefault="00A23972" w:rsidP="00A23972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14:paraId="22E6FFB3" w14:textId="77777777" w:rsidR="00A23972" w:rsidRPr="00AA789D" w:rsidRDefault="00A23972" w:rsidP="00A23972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AA789D">
        <w:rPr>
          <w:rFonts w:ascii="Baskerville Old Face" w:hAnsi="Baskerville Old Face"/>
          <w:b/>
          <w:sz w:val="24"/>
          <w:szCs w:val="24"/>
        </w:rPr>
        <w:t>ACQUISIZIONE DEL CONSENSO DEL SOGGETTO INTERESSATO</w:t>
      </w:r>
    </w:p>
    <w:p w14:paraId="12EC4441" w14:textId="77777777" w:rsidR="00AA789D" w:rsidRDefault="00AA789D" w:rsidP="00C973F4">
      <w:pPr>
        <w:spacing w:line="240" w:lineRule="auto"/>
        <w:jc w:val="center"/>
        <w:rPr>
          <w:rFonts w:ascii="Baskerville Old Face" w:hAnsi="Baskerville Old Face"/>
          <w:b/>
          <w:sz w:val="28"/>
          <w:szCs w:val="28"/>
        </w:rPr>
      </w:pPr>
    </w:p>
    <w:p w14:paraId="0D033D5F" w14:textId="77777777" w:rsidR="002106CE" w:rsidRPr="00C80EAD" w:rsidRDefault="005D0FB9" w:rsidP="00AA789D">
      <w:pPr>
        <w:spacing w:before="240"/>
        <w:rPr>
          <w:rFonts w:ascii="Baskerville Old Face" w:hAnsi="Baskerville Old Face"/>
        </w:rPr>
      </w:pPr>
      <w:r>
        <w:rPr>
          <w:rFonts w:ascii="Baskerville Old Face" w:hAnsi="Baskerville Old Face"/>
        </w:rPr>
        <w:t>I__ sottoscritti genitori, tutori, affidatari dell’alunno</w:t>
      </w:r>
      <w:r w:rsidR="002106CE" w:rsidRPr="00C80EAD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_________________________________</w:t>
      </w:r>
      <w:r w:rsidR="00AA789D">
        <w:rPr>
          <w:rFonts w:ascii="Baskerville Old Face" w:hAnsi="Baskerville Old Face"/>
        </w:rPr>
        <w:t>_____</w:t>
      </w:r>
      <w:r>
        <w:rPr>
          <w:rFonts w:ascii="Baskerville Old Face" w:hAnsi="Baskerville Old Face"/>
        </w:rPr>
        <w:t>_</w:t>
      </w:r>
    </w:p>
    <w:p w14:paraId="50560B20" w14:textId="77777777" w:rsidR="002106CE" w:rsidRDefault="005D0FB9" w:rsidP="00C973F4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1</w:t>
      </w:r>
      <w:r w:rsidR="002106CE">
        <w:rPr>
          <w:rFonts w:ascii="Baskerville Old Face" w:hAnsi="Baskerville Old Face"/>
        </w:rPr>
        <w:t>___________________________________________________________</w:t>
      </w:r>
      <w:r>
        <w:rPr>
          <w:rFonts w:ascii="Baskerville Old Face" w:hAnsi="Baskerville Old Face"/>
        </w:rPr>
        <w:t>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0FF5AB83" w14:textId="77777777" w:rsidR="005D0FB9" w:rsidRDefault="005D0FB9" w:rsidP="00C973F4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2__________________________________________________________________________________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5EC16EBE" w14:textId="77777777" w:rsidR="009F2443" w:rsidRDefault="009F2443" w:rsidP="00C973F4">
      <w:pPr>
        <w:spacing w:line="240" w:lineRule="auto"/>
        <w:rPr>
          <w:rFonts w:ascii="Baskerville Old Face" w:hAnsi="Baskerville Old Face"/>
        </w:rPr>
      </w:pPr>
    </w:p>
    <w:p w14:paraId="3DC26B08" w14:textId="77777777" w:rsidR="002106CE" w:rsidRDefault="002106CE" w:rsidP="00C973F4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 xml:space="preserve">Ricevuta l’informativa </w:t>
      </w:r>
      <w:r w:rsidR="004F37E0" w:rsidRPr="00754AE5">
        <w:rPr>
          <w:rStyle w:val="Enfasigrassetto"/>
          <w:rFonts w:ascii="Baskerville Old Face" w:hAnsi="Baskerville Old Face" w:cs="Helvetica"/>
          <w:b w:val="0"/>
          <w:color w:val="000000"/>
          <w:sz w:val="20"/>
          <w:szCs w:val="20"/>
          <w:shd w:val="clear" w:color="auto" w:fill="FFFFFF"/>
        </w:rPr>
        <w:t>GDPR 679/16</w:t>
      </w:r>
      <w:r w:rsidR="00754AE5">
        <w:rPr>
          <w:rStyle w:val="Enfasigrassetto"/>
          <w:rFonts w:ascii="Helvetica" w:hAnsi="Helvetica" w:cs="Helvetica"/>
          <w:b w:val="0"/>
          <w:color w:val="000000"/>
          <w:sz w:val="20"/>
          <w:szCs w:val="20"/>
          <w:shd w:val="clear" w:color="auto" w:fill="FFFFFF"/>
        </w:rPr>
        <w:t>,</w:t>
      </w:r>
      <w:r w:rsidRPr="009912BF">
        <w:rPr>
          <w:rFonts w:ascii="Baskerville Old Face" w:hAnsi="Baskerville Old Face"/>
          <w:sz w:val="20"/>
          <w:szCs w:val="20"/>
        </w:rPr>
        <w:t xml:space="preserve"> in relazione alle finalità istituzionali e della formazione ed ad ogni attività ad essa strumentale</w:t>
      </w:r>
      <w:r w:rsidR="00AA789D">
        <w:rPr>
          <w:rFonts w:ascii="Baskerville Old Face" w:hAnsi="Baskerville Old Face"/>
          <w:sz w:val="20"/>
          <w:szCs w:val="20"/>
        </w:rPr>
        <w:t xml:space="preserve"> reperibile per esteso sul sito dell’Istituto all’indirizzo</w:t>
      </w:r>
      <w:r w:rsidR="00AA789D" w:rsidRPr="00A23972">
        <w:rPr>
          <w:rFonts w:ascii="Baskerville Old Face" w:hAnsi="Baskerville Old Face"/>
          <w:b/>
          <w:sz w:val="20"/>
          <w:szCs w:val="20"/>
        </w:rPr>
        <w:t xml:space="preserve"> </w:t>
      </w:r>
      <w:hyperlink r:id="rId9" w:history="1">
        <w:r w:rsidR="00AA789D" w:rsidRPr="00A23972">
          <w:rPr>
            <w:rStyle w:val="Collegamentoipertestuale"/>
            <w:rFonts w:ascii="Baskerville Old Face" w:hAnsi="Baskerville Old Face"/>
            <w:b/>
            <w:sz w:val="20"/>
            <w:szCs w:val="20"/>
          </w:rPr>
          <w:t>http://www.icvelletrisudovest.edu.it/privacy/</w:t>
        </w:r>
      </w:hyperlink>
    </w:p>
    <w:p w14:paraId="6690DCFB" w14:textId="77777777" w:rsidR="00A33893" w:rsidRPr="009912BF" w:rsidRDefault="00A33893" w:rsidP="00C973F4">
      <w:pPr>
        <w:spacing w:line="240" w:lineRule="auto"/>
        <w:rPr>
          <w:rFonts w:ascii="Baskerville Old Face" w:hAnsi="Baskerville Old Face"/>
          <w:sz w:val="20"/>
          <w:szCs w:val="20"/>
        </w:rPr>
      </w:pPr>
    </w:p>
    <w:p w14:paraId="5E7A8989" w14:textId="77777777" w:rsidR="00A33893" w:rsidRDefault="009912BF" w:rsidP="00A33893">
      <w:pPr>
        <w:pStyle w:val="Paragrafoelenco"/>
        <w:spacing w:line="240" w:lineRule="auto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ESPRIMONO</w:t>
      </w:r>
      <w:r w:rsidR="002106CE">
        <w:rPr>
          <w:rFonts w:ascii="Baskerville Old Face" w:hAnsi="Baskerville Old Face"/>
          <w:sz w:val="20"/>
          <w:szCs w:val="20"/>
        </w:rPr>
        <w:t xml:space="preserve"> IL CONSENSO</w:t>
      </w:r>
    </w:p>
    <w:p w14:paraId="1DFB2C61" w14:textId="77777777" w:rsidR="00A33893" w:rsidRDefault="00A33893" w:rsidP="00A33893">
      <w:pPr>
        <w:pStyle w:val="Paragrafoelenco"/>
        <w:spacing w:line="240" w:lineRule="auto"/>
        <w:ind w:left="0"/>
        <w:jc w:val="center"/>
        <w:rPr>
          <w:rFonts w:ascii="Baskerville Old Face" w:hAnsi="Baskerville Old Face"/>
          <w:sz w:val="20"/>
          <w:szCs w:val="20"/>
        </w:rPr>
      </w:pPr>
    </w:p>
    <w:p w14:paraId="47E25663" w14:textId="77777777" w:rsidR="00A33893" w:rsidRDefault="00A33893" w:rsidP="00A33893">
      <w:pPr>
        <w:pStyle w:val="Paragrafoelenco"/>
        <w:spacing w:line="240" w:lineRule="auto"/>
        <w:ind w:left="0"/>
        <w:jc w:val="center"/>
        <w:rPr>
          <w:rFonts w:ascii="Baskerville Old Face" w:hAnsi="Baskerville Old Face"/>
          <w:sz w:val="20"/>
          <w:szCs w:val="20"/>
        </w:rPr>
      </w:pPr>
    </w:p>
    <w:p w14:paraId="5118E2F0" w14:textId="77777777" w:rsidR="002106CE" w:rsidRDefault="002106CE" w:rsidP="00A33893">
      <w:pPr>
        <w:pStyle w:val="Paragrafoelenco"/>
        <w:spacing w:line="240" w:lineRule="auto"/>
        <w:ind w:left="0"/>
        <w:jc w:val="center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 xml:space="preserve">Alla comunicazione a privati e/o enti pubblici economici, anche per via telematica, dei dati personali relativi al proprio figlio diversi 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da quelli sensibili o giudiziari- </w:t>
      </w:r>
      <w:r w:rsidR="00FA0ED0" w:rsidRPr="009912BF">
        <w:rPr>
          <w:rFonts w:ascii="Baskerville Old Face" w:hAnsi="Baskerville Old Face"/>
          <w:sz w:val="20"/>
          <w:szCs w:val="20"/>
        </w:rPr>
        <w:t>(il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 nome, il cognome, il luogo e la data di nascita, l’indirizzo), in relazione alle finalità Istituzionali o ad attività ad essa strumentali.</w:t>
      </w:r>
    </w:p>
    <w:p w14:paraId="42C6FC43" w14:textId="77777777" w:rsidR="00C80EAD" w:rsidRDefault="00C80EAD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66C85F78" w14:textId="77777777" w:rsidR="00C80EAD" w:rsidRDefault="00C80EAD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La comunica</w:t>
      </w:r>
      <w:r w:rsidR="005D0FB9">
        <w:rPr>
          <w:rFonts w:ascii="Baskerville Old Face" w:hAnsi="Baskerville Old Face"/>
          <w:sz w:val="20"/>
          <w:szCs w:val="20"/>
        </w:rPr>
        <w:t>zione dei dati potrà avvenire (</w:t>
      </w:r>
      <w:r>
        <w:rPr>
          <w:rFonts w:ascii="Baskerville Old Face" w:hAnsi="Baskerville Old Face"/>
          <w:sz w:val="20"/>
          <w:szCs w:val="20"/>
        </w:rPr>
        <w:t>a titolo esemplificativo e non esaustivo):</w:t>
      </w:r>
    </w:p>
    <w:p w14:paraId="30036339" w14:textId="77777777" w:rsidR="00C80EAD" w:rsidRDefault="005D0FB9" w:rsidP="00C973F4">
      <w:pPr>
        <w:pStyle w:val="Paragrafoelenco"/>
        <w:numPr>
          <w:ilvl w:val="0"/>
          <w:numId w:val="14"/>
        </w:numPr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 </w:t>
      </w:r>
      <w:r w:rsidR="00C80EAD">
        <w:rPr>
          <w:rFonts w:ascii="Baskerville Old Face" w:hAnsi="Baskerville Old Face"/>
          <w:sz w:val="20"/>
          <w:szCs w:val="20"/>
        </w:rPr>
        <w:t>compagnie di assicurazione con cui l’Istituto abbia stipulato eventuali polizze;</w:t>
      </w:r>
    </w:p>
    <w:p w14:paraId="0D025960" w14:textId="77777777" w:rsidR="00C80EAD" w:rsidRDefault="00C80EAD" w:rsidP="00C973F4">
      <w:pPr>
        <w:pStyle w:val="Paragrafoelenco"/>
        <w:numPr>
          <w:ilvl w:val="0"/>
          <w:numId w:val="14"/>
        </w:numPr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ad agenzie di viaggio e/o strutture alberghiere e/o enti gestori degli accessi ai muse, gallerie e/o monumenti o fiere in occasione di visite guidate e viaggi di istruzione;</w:t>
      </w:r>
    </w:p>
    <w:p w14:paraId="2E2B7F48" w14:textId="77777777" w:rsidR="00C80EAD" w:rsidRDefault="00C80EAD" w:rsidP="00C973F4">
      <w:pPr>
        <w:pStyle w:val="Paragrafoelenco"/>
        <w:numPr>
          <w:ilvl w:val="0"/>
          <w:numId w:val="14"/>
        </w:numPr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 compagnie teatrali o enti accreditati per la gestione di corsi, in occasione di spettacoli e/o attività integrative che coinvolgono gli allievi e/o il personale della scuola.</w:t>
      </w:r>
    </w:p>
    <w:p w14:paraId="55BECAF7" w14:textId="77777777" w:rsidR="003647B3" w:rsidRDefault="003647B3" w:rsidP="00C973F4">
      <w:pPr>
        <w:pStyle w:val="Paragrafoelenco"/>
        <w:numPr>
          <w:ilvl w:val="0"/>
          <w:numId w:val="14"/>
        </w:numPr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 Comune di Velletri</w:t>
      </w:r>
    </w:p>
    <w:p w14:paraId="137D4F75" w14:textId="77777777" w:rsidR="00C80EAD" w:rsidRDefault="00C80EAD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495DFA4B" w14:textId="77777777" w:rsidR="00C80EAD" w:rsidRDefault="00C80EAD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Tali dati potranno essere successivamente trattati esclusivamente in re</w:t>
      </w:r>
      <w:r w:rsidR="009F2443">
        <w:rPr>
          <w:rFonts w:ascii="Baskerville Old Face" w:hAnsi="Baskerville Old Face"/>
          <w:sz w:val="20"/>
          <w:szCs w:val="20"/>
        </w:rPr>
        <w:t>lazione alle predette finalità.</w:t>
      </w:r>
    </w:p>
    <w:p w14:paraId="3557F154" w14:textId="77777777" w:rsidR="009F2443" w:rsidRDefault="009F2443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09D1F471" w14:textId="77777777" w:rsidR="009F2443" w:rsidRDefault="009F2443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All’uopo presta</w:t>
      </w:r>
      <w:r w:rsidR="009912BF">
        <w:rPr>
          <w:rFonts w:ascii="Baskerville Old Face" w:hAnsi="Baskerville Old Face"/>
          <w:sz w:val="20"/>
          <w:szCs w:val="20"/>
        </w:rPr>
        <w:t>no</w:t>
      </w:r>
      <w:r>
        <w:rPr>
          <w:rFonts w:ascii="Baskerville Old Face" w:hAnsi="Baskerville Old Face"/>
          <w:sz w:val="20"/>
          <w:szCs w:val="20"/>
        </w:rPr>
        <w:t xml:space="preserve"> specifico consenso.</w:t>
      </w:r>
    </w:p>
    <w:p w14:paraId="569B4D1F" w14:textId="77777777" w:rsidR="009F2443" w:rsidRDefault="009F2443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1EEA6F56" w14:textId="77777777" w:rsidR="009F2443" w:rsidRDefault="009F2443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22BDFE40" w14:textId="77777777" w:rsidR="009912BF" w:rsidRDefault="009F2443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Data ______________________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</w:p>
    <w:p w14:paraId="6DCFA614" w14:textId="77777777" w:rsidR="009912BF" w:rsidRDefault="009912BF" w:rsidP="00C973F4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52233C62" w14:textId="77777777" w:rsidR="00A33893" w:rsidRDefault="00A33893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2CD063D4" w14:textId="77777777" w:rsidR="00A33893" w:rsidRDefault="00A33893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519288E4" w14:textId="77777777" w:rsidR="00A33893" w:rsidRDefault="00A33893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7D9A7A9A" w14:textId="77777777" w:rsidR="00A33893" w:rsidRDefault="00A33893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2A5E55BD" w14:textId="77777777" w:rsidR="009F2443" w:rsidRDefault="009F2443" w:rsidP="00A23972">
      <w:pPr>
        <w:pStyle w:val="Paragrafoelenco"/>
        <w:spacing w:line="60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</w:t>
      </w:r>
      <w:r w:rsidR="009912BF">
        <w:rPr>
          <w:rFonts w:ascii="Baskerville Old Face" w:hAnsi="Baskerville Old Face"/>
          <w:sz w:val="20"/>
          <w:szCs w:val="20"/>
        </w:rPr>
        <w:t>_______________________</w:t>
      </w:r>
    </w:p>
    <w:p w14:paraId="000C0DCE" w14:textId="77777777" w:rsidR="009F2443" w:rsidRDefault="009F2443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697A38A7" w14:textId="77777777" w:rsidR="009912BF" w:rsidRDefault="009912BF" w:rsidP="00C973F4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___________________________________________________</w:t>
      </w:r>
    </w:p>
    <w:p w14:paraId="10DC4DF1" w14:textId="77777777" w:rsidR="00A33893" w:rsidRDefault="00A33893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6EA6CD8C" w14:textId="77777777" w:rsidR="00A33893" w:rsidRDefault="00A33893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10285A24" w14:textId="77777777" w:rsidR="00A33893" w:rsidRDefault="00A33893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7716C84E" w14:textId="77777777" w:rsidR="00A33893" w:rsidRDefault="00A33893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400F3F23" w14:textId="77777777" w:rsidR="00A33893" w:rsidRDefault="00A33893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23F603A6" w14:textId="77777777" w:rsidR="00F57757" w:rsidRDefault="00F57757" w:rsidP="00C973F4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2FF6BA4B" w14:textId="77777777" w:rsidR="00F516E3" w:rsidRPr="007233DF" w:rsidRDefault="00F516E3" w:rsidP="00C973F4">
      <w:pPr>
        <w:jc w:val="both"/>
        <w:rPr>
          <w:rFonts w:ascii="Baskerville Old Face" w:hAnsi="Baskerville Old Face"/>
          <w:b/>
          <w:sz w:val="20"/>
          <w:szCs w:val="20"/>
        </w:rPr>
      </w:pPr>
      <w:r w:rsidRPr="007233DF">
        <w:rPr>
          <w:rFonts w:ascii="Baskerville Old Face" w:hAnsi="Baskerville Old Face"/>
          <w:b/>
          <w:sz w:val="20"/>
          <w:szCs w:val="20"/>
        </w:rPr>
        <w:lastRenderedPageBreak/>
        <w:t>INFORMAZIONI NECESSARIE PER GLI ORGANI COLLEGIALI</w:t>
      </w:r>
    </w:p>
    <w:p w14:paraId="2755918F" w14:textId="77777777" w:rsidR="00F516E3" w:rsidRPr="006B773B" w:rsidRDefault="006B773B" w:rsidP="00C973F4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>Dati anagrafici del padre</w:t>
      </w:r>
      <w:r w:rsidR="00A33893">
        <w:rPr>
          <w:rFonts w:ascii="Baskerville Old Face" w:hAnsi="Baskerville Old Face"/>
          <w:b/>
          <w:sz w:val="24"/>
          <w:szCs w:val="24"/>
          <w:u w:val="single"/>
        </w:rPr>
        <w:t xml:space="preserve"> / tutore</w:t>
      </w:r>
      <w:r w:rsidRPr="006B773B">
        <w:rPr>
          <w:rFonts w:ascii="Baskerville Old Face" w:hAnsi="Baskerville Old Face"/>
          <w:b/>
          <w:sz w:val="24"/>
          <w:szCs w:val="24"/>
          <w:u w:val="single"/>
        </w:rPr>
        <w:t xml:space="preserve"> </w:t>
      </w:r>
      <w:r w:rsidR="00A33893">
        <w:rPr>
          <w:rFonts w:ascii="Baskerville Old Face" w:hAnsi="Baskerville Old Face"/>
          <w:b/>
          <w:sz w:val="24"/>
          <w:szCs w:val="24"/>
          <w:u w:val="single"/>
        </w:rPr>
        <w:t>/ affidatario:</w:t>
      </w:r>
    </w:p>
    <w:p w14:paraId="18BDEB46" w14:textId="77777777" w:rsidR="00F516E3" w:rsidRPr="007233DF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Cognome</w:t>
      </w:r>
      <w:r w:rsidRPr="007233DF">
        <w:rPr>
          <w:rFonts w:ascii="Baskerville Old Face" w:hAnsi="Baskerville Old Face"/>
          <w:sz w:val="20"/>
          <w:szCs w:val="20"/>
        </w:rPr>
        <w:t>________________________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 xml:space="preserve">_________ </w:t>
      </w:r>
      <w:r w:rsidRPr="00FD7694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___________________</w:t>
      </w:r>
      <w:r>
        <w:rPr>
          <w:rFonts w:ascii="Baskerville Old Face" w:hAnsi="Baskerville Old Face"/>
          <w:sz w:val="20"/>
          <w:szCs w:val="20"/>
        </w:rPr>
        <w:t>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>_</w:t>
      </w:r>
    </w:p>
    <w:p w14:paraId="48F7AB7B" w14:textId="77777777" w:rsidR="00F516E3" w:rsidRPr="007233DF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_________________ Prov_______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 xml:space="preserve">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</w:p>
    <w:p w14:paraId="607A595C" w14:textId="77777777" w:rsidR="00F516E3" w:rsidRPr="007233DF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="00A33893">
        <w:rPr>
          <w:rFonts w:ascii="Baskerville Old Face" w:hAnsi="Baskerville Old Face"/>
          <w:sz w:val="20"/>
          <w:szCs w:val="20"/>
        </w:rPr>
        <w:t>___</w:t>
      </w:r>
      <w:r w:rsidR="00A33893">
        <w:rPr>
          <w:rFonts w:ascii="Baskerville Old Face" w:hAnsi="Baskerville Old Face"/>
          <w:sz w:val="24"/>
          <w:szCs w:val="24"/>
        </w:rPr>
        <w:t xml:space="preserve">Codice </w:t>
      </w:r>
      <w:r w:rsidRPr="00FD7694">
        <w:rPr>
          <w:rFonts w:ascii="Baskerville Old Face" w:hAnsi="Baskerville Old Face"/>
          <w:sz w:val="24"/>
          <w:szCs w:val="24"/>
        </w:rPr>
        <w:t>Fiscale</w:t>
      </w:r>
      <w:r w:rsidRPr="007233DF">
        <w:rPr>
          <w:rFonts w:ascii="Baskerville Old Face" w:hAnsi="Baskerville Old Face"/>
          <w:sz w:val="20"/>
          <w:szCs w:val="20"/>
        </w:rPr>
        <w:t>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>____________________________</w:t>
      </w:r>
      <w:r>
        <w:rPr>
          <w:rFonts w:ascii="Baskerville Old Face" w:hAnsi="Baskerville Old Face"/>
          <w:sz w:val="20"/>
          <w:szCs w:val="20"/>
        </w:rPr>
        <w:t>___</w:t>
      </w:r>
      <w:r w:rsidRPr="007233DF">
        <w:rPr>
          <w:rFonts w:ascii="Baskerville Old Face" w:hAnsi="Baskerville Old Face"/>
          <w:sz w:val="20"/>
          <w:szCs w:val="20"/>
        </w:rPr>
        <w:t>_</w:t>
      </w:r>
      <w:r w:rsidR="00A33893">
        <w:rPr>
          <w:rFonts w:ascii="Baskerville Old Face" w:hAnsi="Baskerville Old Face"/>
          <w:sz w:val="20"/>
          <w:szCs w:val="20"/>
        </w:rPr>
        <w:t>_</w:t>
      </w:r>
    </w:p>
    <w:p w14:paraId="50C309CB" w14:textId="21C10299" w:rsidR="00F516E3" w:rsidRDefault="00A33893" w:rsidP="00C973F4">
      <w:pPr>
        <w:tabs>
          <w:tab w:val="left" w:pos="9356"/>
        </w:tabs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4"/>
          <w:szCs w:val="24"/>
        </w:rPr>
        <w:t xml:space="preserve">Residente </w:t>
      </w:r>
      <w:r w:rsidR="00F516E3" w:rsidRPr="00FD7694">
        <w:rPr>
          <w:rFonts w:ascii="Baskerville Old Face" w:hAnsi="Baskerville Old Face"/>
          <w:sz w:val="24"/>
          <w:szCs w:val="24"/>
        </w:rPr>
        <w:t>a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</w:t>
      </w:r>
      <w:r w:rsidR="00F516E3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____</w:t>
      </w:r>
      <w:r w:rsidR="00F57757">
        <w:rPr>
          <w:rFonts w:ascii="Baskerville Old Face" w:hAnsi="Baskerville Old Face"/>
          <w:sz w:val="20"/>
          <w:szCs w:val="20"/>
        </w:rPr>
        <w:t>_</w:t>
      </w:r>
      <w:r w:rsidR="00F57757" w:rsidRPr="007233DF">
        <w:rPr>
          <w:rFonts w:ascii="Baskerville Old Face" w:hAnsi="Baskerville Old Face"/>
          <w:sz w:val="20"/>
          <w:szCs w:val="20"/>
        </w:rPr>
        <w:t xml:space="preserve"> </w:t>
      </w:r>
      <w:r w:rsidR="00F57757" w:rsidRPr="00FD7694">
        <w:rPr>
          <w:rFonts w:ascii="Baskerville Old Face" w:hAnsi="Baskerville Old Face"/>
          <w:sz w:val="24"/>
          <w:szCs w:val="24"/>
        </w:rPr>
        <w:t>Via</w:t>
      </w:r>
      <w:r w:rsidR="008E26EF">
        <w:rPr>
          <w:rFonts w:ascii="Baskerville Old Face" w:hAnsi="Baskerville Old Face"/>
          <w:sz w:val="24"/>
          <w:szCs w:val="24"/>
        </w:rPr>
        <w:t xml:space="preserve"> </w:t>
      </w:r>
      <w:r w:rsidR="00F516E3" w:rsidRPr="007233DF">
        <w:rPr>
          <w:rFonts w:ascii="Baskerville Old Face" w:hAnsi="Baskerville Old Face"/>
          <w:sz w:val="20"/>
          <w:szCs w:val="20"/>
        </w:rPr>
        <w:t>______________</w:t>
      </w:r>
      <w:r w:rsidR="00F516E3">
        <w:rPr>
          <w:rFonts w:ascii="Baskerville Old Face" w:hAnsi="Baskerville Old Face"/>
          <w:sz w:val="20"/>
          <w:szCs w:val="20"/>
        </w:rPr>
        <w:t>________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</w:t>
      </w:r>
      <w:r w:rsidR="00F516E3" w:rsidRPr="00FD7694">
        <w:rPr>
          <w:rFonts w:ascii="Baskerville Old Face" w:hAnsi="Baskerville Old Face"/>
          <w:sz w:val="24"/>
          <w:szCs w:val="24"/>
        </w:rPr>
        <w:t>n</w:t>
      </w:r>
      <w:r w:rsidR="00F516E3" w:rsidRPr="007233DF">
        <w:rPr>
          <w:rFonts w:ascii="Baskerville Old Face" w:hAnsi="Baskerville Old Face"/>
          <w:sz w:val="20"/>
          <w:szCs w:val="20"/>
        </w:rPr>
        <w:t>°________</w:t>
      </w:r>
      <w:r w:rsidR="00F516E3">
        <w:rPr>
          <w:rFonts w:ascii="Baskerville Old Face" w:hAnsi="Baskerville Old Face"/>
          <w:sz w:val="20"/>
          <w:szCs w:val="20"/>
        </w:rPr>
        <w:t>____</w:t>
      </w:r>
      <w:r w:rsidR="00F516E3" w:rsidRPr="007233DF">
        <w:rPr>
          <w:rFonts w:ascii="Baskerville Old Face" w:hAnsi="Baskerville Old Face"/>
          <w:sz w:val="20"/>
          <w:szCs w:val="20"/>
        </w:rPr>
        <w:t>_</w:t>
      </w:r>
      <w:r w:rsidR="00F516E3">
        <w:rPr>
          <w:rFonts w:ascii="Baskerville Old Face" w:hAnsi="Baskerville Old Face"/>
          <w:sz w:val="20"/>
          <w:szCs w:val="20"/>
        </w:rPr>
        <w:t>_</w:t>
      </w:r>
    </w:p>
    <w:p w14:paraId="655B95BF" w14:textId="77777777" w:rsidR="00F516E3" w:rsidRDefault="00F516E3" w:rsidP="00C973F4">
      <w:pPr>
        <w:tabs>
          <w:tab w:val="left" w:pos="9356"/>
        </w:tabs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________________________ </w:t>
      </w:r>
      <w:r w:rsidRPr="00FD7694">
        <w:rPr>
          <w:rFonts w:ascii="Baskerville Old Face" w:hAnsi="Baskerville Old Face"/>
        </w:rPr>
        <w:t>cell.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r w:rsidRPr="00FD7694">
        <w:rPr>
          <w:rFonts w:ascii="Baskerville Old Face" w:hAnsi="Baskerville Old Face"/>
        </w:rPr>
        <w:t xml:space="preserve"> altro</w:t>
      </w:r>
      <w:r w:rsidR="00A33893">
        <w:rPr>
          <w:rFonts w:ascii="Baskerville Old Face" w:hAnsi="Baskerville Old Face"/>
          <w:sz w:val="20"/>
          <w:szCs w:val="20"/>
        </w:rPr>
        <w:t xml:space="preserve"> __________________</w:t>
      </w:r>
    </w:p>
    <w:p w14:paraId="058CBAE6" w14:textId="77777777" w:rsidR="00F516E3" w:rsidRPr="007233DF" w:rsidRDefault="00F516E3" w:rsidP="00C973F4">
      <w:pPr>
        <w:tabs>
          <w:tab w:val="left" w:pos="9356"/>
        </w:tabs>
        <w:rPr>
          <w:rFonts w:ascii="Baskerville Old Face" w:hAnsi="Baskerville Old Face"/>
          <w:sz w:val="24"/>
          <w:szCs w:val="24"/>
        </w:rPr>
      </w:pPr>
      <w:r w:rsidRPr="00FD7694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 w:rsidR="00A33893">
        <w:rPr>
          <w:rFonts w:ascii="Baskerville Old Face" w:hAnsi="Baskerville Old Face"/>
          <w:sz w:val="20"/>
          <w:szCs w:val="20"/>
        </w:rPr>
        <w:t>__________________________________________________</w:t>
      </w:r>
    </w:p>
    <w:p w14:paraId="02EABC5C" w14:textId="77777777" w:rsidR="00A33893" w:rsidRDefault="00A33893" w:rsidP="00C973F4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0248CEBF" w14:textId="77777777" w:rsidR="00AA789D" w:rsidRDefault="00F516E3" w:rsidP="00AA789D">
      <w:pPr>
        <w:spacing w:line="240" w:lineRule="auto"/>
        <w:jc w:val="both"/>
        <w:rPr>
          <w:rFonts w:ascii="Baskerville Old Face" w:hAnsi="Baskerville Old Face"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>Dati anagrafici della madre</w:t>
      </w:r>
      <w:r w:rsidR="00A33893">
        <w:rPr>
          <w:rFonts w:ascii="Baskerville Old Face" w:hAnsi="Baskerville Old Face"/>
          <w:b/>
          <w:sz w:val="24"/>
          <w:szCs w:val="24"/>
          <w:u w:val="single"/>
        </w:rPr>
        <w:t xml:space="preserve"> / tutore / affidataria</w:t>
      </w:r>
      <w:r w:rsidRPr="002F62E6">
        <w:rPr>
          <w:rFonts w:ascii="Baskerville Old Face" w:hAnsi="Baskerville Old Face"/>
          <w:sz w:val="24"/>
          <w:szCs w:val="24"/>
          <w:u w:val="single"/>
        </w:rPr>
        <w:t>:</w:t>
      </w:r>
    </w:p>
    <w:p w14:paraId="3E302724" w14:textId="77777777" w:rsidR="00F516E3" w:rsidRPr="00AA789D" w:rsidRDefault="00F516E3" w:rsidP="00AA789D">
      <w:pPr>
        <w:spacing w:line="240" w:lineRule="auto"/>
        <w:jc w:val="both"/>
        <w:rPr>
          <w:rFonts w:ascii="Baskerville Old Face" w:hAnsi="Baskerville Old Face"/>
          <w:sz w:val="24"/>
          <w:szCs w:val="24"/>
          <w:u w:val="single"/>
        </w:rPr>
      </w:pPr>
      <w:r w:rsidRPr="00FD7694">
        <w:rPr>
          <w:rFonts w:ascii="Baskerville Old Face" w:hAnsi="Baskerville Old Face"/>
          <w:sz w:val="24"/>
          <w:szCs w:val="24"/>
        </w:rPr>
        <w:t>Cognome</w:t>
      </w:r>
      <w:r w:rsidRPr="007233DF">
        <w:rPr>
          <w:rFonts w:ascii="Baskerville Old Face" w:hAnsi="Baskerville Old Face"/>
          <w:sz w:val="20"/>
          <w:szCs w:val="20"/>
        </w:rPr>
        <w:t>_________________</w:t>
      </w:r>
      <w:r>
        <w:rPr>
          <w:rFonts w:ascii="Baskerville Old Face" w:hAnsi="Baskerville Old Face"/>
          <w:sz w:val="20"/>
          <w:szCs w:val="20"/>
        </w:rPr>
        <w:t>___</w:t>
      </w:r>
      <w:r w:rsidR="00AA789D">
        <w:rPr>
          <w:rFonts w:ascii="Baskerville Old Face" w:hAnsi="Baskerville Old Face"/>
          <w:sz w:val="20"/>
          <w:szCs w:val="20"/>
        </w:rPr>
        <w:t>________________</w:t>
      </w:r>
      <w:r w:rsidRPr="00FD7694">
        <w:rPr>
          <w:rFonts w:ascii="Baskerville Old Face" w:hAnsi="Baskerville Old Face"/>
          <w:sz w:val="24"/>
          <w:szCs w:val="24"/>
        </w:rPr>
        <w:t>Nome</w:t>
      </w:r>
      <w:r w:rsidR="00FD7694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585A71EE" w14:textId="77777777" w:rsidR="00F516E3" w:rsidRPr="007233DF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______ Prov_____</w:t>
      </w:r>
      <w:r>
        <w:rPr>
          <w:rFonts w:ascii="Baskerville Old Face" w:hAnsi="Baskerville Old Face"/>
          <w:sz w:val="20"/>
          <w:szCs w:val="20"/>
        </w:rPr>
        <w:t>_______</w:t>
      </w:r>
      <w:r w:rsidRPr="007233DF">
        <w:rPr>
          <w:rFonts w:ascii="Baskerville Old Face" w:hAnsi="Baskerville Old Face"/>
          <w:sz w:val="20"/>
          <w:szCs w:val="20"/>
        </w:rPr>
        <w:t xml:space="preserve">___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  <w:r w:rsidR="00FD7694">
        <w:rPr>
          <w:rFonts w:ascii="Baskerville Old Face" w:hAnsi="Baskerville Old Face"/>
          <w:sz w:val="20"/>
          <w:szCs w:val="20"/>
        </w:rPr>
        <w:t>_</w:t>
      </w:r>
    </w:p>
    <w:p w14:paraId="20D19234" w14:textId="77777777" w:rsidR="00F516E3" w:rsidRPr="007233DF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</w:t>
      </w:r>
      <w:r w:rsidR="00A33893">
        <w:rPr>
          <w:rFonts w:ascii="Baskerville Old Face" w:hAnsi="Baskerville Old Face"/>
          <w:sz w:val="20"/>
          <w:szCs w:val="20"/>
        </w:rPr>
        <w:t>__________________</w:t>
      </w:r>
      <w:r w:rsidR="00A33893">
        <w:rPr>
          <w:rFonts w:ascii="Baskerville Old Face" w:hAnsi="Baskerville Old Face"/>
          <w:sz w:val="24"/>
          <w:szCs w:val="24"/>
        </w:rPr>
        <w:t xml:space="preserve">Codice </w:t>
      </w:r>
      <w:r w:rsidRPr="00FD7694">
        <w:rPr>
          <w:rFonts w:ascii="Baskerville Old Face" w:hAnsi="Baskerville Old Face"/>
          <w:sz w:val="24"/>
          <w:szCs w:val="24"/>
        </w:rPr>
        <w:t>Fiscale</w:t>
      </w:r>
      <w:r w:rsidRPr="007233DF">
        <w:rPr>
          <w:rFonts w:ascii="Baskerville Old Face" w:hAnsi="Baskerville Old Face"/>
          <w:sz w:val="20"/>
          <w:szCs w:val="20"/>
        </w:rPr>
        <w:t>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 w:rsidR="00A33893">
        <w:rPr>
          <w:rFonts w:ascii="Baskerville Old Face" w:hAnsi="Baskerville Old Face"/>
          <w:sz w:val="20"/>
          <w:szCs w:val="20"/>
        </w:rPr>
        <w:t>____</w:t>
      </w:r>
    </w:p>
    <w:p w14:paraId="22E28718" w14:textId="77777777" w:rsidR="00F516E3" w:rsidRDefault="00F516E3" w:rsidP="00C973F4">
      <w:pPr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R</w:t>
      </w:r>
      <w:r w:rsidR="00A33893">
        <w:rPr>
          <w:rFonts w:ascii="Baskerville Old Face" w:hAnsi="Baskerville Old Face"/>
          <w:sz w:val="24"/>
          <w:szCs w:val="24"/>
        </w:rPr>
        <w:t>esidente a</w:t>
      </w:r>
      <w:r w:rsidRPr="007233DF">
        <w:rPr>
          <w:rFonts w:ascii="Baskerville Old Face" w:hAnsi="Baskerville Old Face"/>
          <w:sz w:val="20"/>
          <w:szCs w:val="20"/>
        </w:rPr>
        <w:t>__________</w:t>
      </w:r>
      <w:r>
        <w:rPr>
          <w:rFonts w:ascii="Baskerville Old Face" w:hAnsi="Baskerville Old Face"/>
          <w:sz w:val="20"/>
          <w:szCs w:val="20"/>
        </w:rPr>
        <w:t>__</w:t>
      </w:r>
      <w:r w:rsidR="00A33893">
        <w:rPr>
          <w:rFonts w:ascii="Baskerville Old Face" w:hAnsi="Baskerville Old Face"/>
          <w:sz w:val="20"/>
          <w:szCs w:val="20"/>
        </w:rPr>
        <w:t>_____________</w:t>
      </w:r>
      <w:r w:rsidRPr="007233DF">
        <w:rPr>
          <w:rFonts w:ascii="Baskerville Old Face" w:hAnsi="Baskerville Old Face"/>
          <w:sz w:val="20"/>
          <w:szCs w:val="20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Via</w:t>
      </w:r>
      <w:r w:rsidRPr="007233DF">
        <w:rPr>
          <w:rFonts w:ascii="Baskerville Old Face" w:hAnsi="Baskerville Old Face"/>
          <w:sz w:val="20"/>
          <w:szCs w:val="20"/>
        </w:rPr>
        <w:t>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__________________________</w:t>
      </w:r>
      <w:r w:rsidRPr="00DD6C96">
        <w:rPr>
          <w:rFonts w:ascii="Baskerville Old Face" w:hAnsi="Baskerville Old Face"/>
          <w:sz w:val="24"/>
          <w:szCs w:val="24"/>
        </w:rPr>
        <w:t>n°______________</w:t>
      </w:r>
    </w:p>
    <w:p w14:paraId="67657204" w14:textId="77777777" w:rsidR="00F516E3" w:rsidRDefault="00F516E3" w:rsidP="00C973F4">
      <w:pPr>
        <w:tabs>
          <w:tab w:val="left" w:pos="9356"/>
        </w:tabs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r w:rsidR="00F57757" w:rsidRPr="00DD6C96">
        <w:rPr>
          <w:rFonts w:ascii="Baskerville Old Face" w:hAnsi="Baskerville Old Face"/>
          <w:sz w:val="24"/>
          <w:szCs w:val="24"/>
        </w:rPr>
        <w:t>cell.</w:t>
      </w:r>
      <w:r w:rsidR="00F57757">
        <w:rPr>
          <w:rFonts w:ascii="Baskerville Old Face" w:hAnsi="Baskerville Old Face"/>
          <w:sz w:val="20"/>
          <w:szCs w:val="20"/>
        </w:rPr>
        <w:t xml:space="preserve"> _</w:t>
      </w:r>
      <w:r>
        <w:rPr>
          <w:rFonts w:ascii="Baskerville Old Face" w:hAnsi="Baskerville Old Face"/>
          <w:sz w:val="20"/>
          <w:szCs w:val="20"/>
        </w:rPr>
        <w:t xml:space="preserve">______________________ </w:t>
      </w:r>
      <w:r w:rsidRPr="00DD6C96">
        <w:rPr>
          <w:rFonts w:ascii="Baskerville Old Face" w:hAnsi="Baskerville Old Face"/>
          <w:sz w:val="24"/>
          <w:szCs w:val="24"/>
        </w:rPr>
        <w:t>altro</w:t>
      </w:r>
      <w:r w:rsidR="00A33893">
        <w:rPr>
          <w:rFonts w:ascii="Baskerville Old Face" w:hAnsi="Baskerville Old Face"/>
          <w:sz w:val="24"/>
          <w:szCs w:val="24"/>
        </w:rPr>
        <w:t>_______________</w:t>
      </w:r>
      <w:r w:rsidRPr="00DD6C96">
        <w:rPr>
          <w:rFonts w:ascii="Baskerville Old Face" w:hAnsi="Baskerville Old Face"/>
          <w:sz w:val="24"/>
          <w:szCs w:val="24"/>
        </w:rPr>
        <w:t xml:space="preserve"> </w:t>
      </w:r>
    </w:p>
    <w:p w14:paraId="39D3FC8A" w14:textId="77777777" w:rsidR="00F516E3" w:rsidRDefault="00F516E3" w:rsidP="00C973F4">
      <w:pPr>
        <w:tabs>
          <w:tab w:val="left" w:pos="9356"/>
        </w:tabs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</w:t>
      </w:r>
      <w:r w:rsidR="00A33893">
        <w:rPr>
          <w:rFonts w:ascii="Baskerville Old Face" w:hAnsi="Baskerville Old Face"/>
          <w:sz w:val="20"/>
          <w:szCs w:val="20"/>
        </w:rPr>
        <w:t>___</w:t>
      </w:r>
      <w:r>
        <w:rPr>
          <w:rFonts w:ascii="Baskerville Old Face" w:hAnsi="Baskerville Old Face"/>
          <w:sz w:val="20"/>
          <w:szCs w:val="20"/>
        </w:rPr>
        <w:t>_____________________</w:t>
      </w:r>
      <w:r w:rsidR="00DD6C96">
        <w:rPr>
          <w:rFonts w:ascii="Baskerville Old Face" w:hAnsi="Baskerville Old Face"/>
          <w:sz w:val="20"/>
          <w:szCs w:val="20"/>
        </w:rPr>
        <w:t>__________________________</w:t>
      </w:r>
      <w:r w:rsidR="004243B3">
        <w:rPr>
          <w:rFonts w:ascii="Baskerville Old Face" w:hAnsi="Baskerville Old Face"/>
          <w:sz w:val="20"/>
          <w:szCs w:val="20"/>
        </w:rPr>
        <w:t>__</w:t>
      </w:r>
      <w:r w:rsidR="00DD6C96">
        <w:rPr>
          <w:rFonts w:ascii="Baskerville Old Face" w:hAnsi="Baskerville Old Face"/>
          <w:sz w:val="20"/>
          <w:szCs w:val="20"/>
        </w:rPr>
        <w:t>_</w:t>
      </w:r>
    </w:p>
    <w:p w14:paraId="148C01FE" w14:textId="77777777" w:rsidR="00F516E3" w:rsidRDefault="00F516E3" w:rsidP="00C973F4">
      <w:pPr>
        <w:jc w:val="both"/>
        <w:rPr>
          <w:rFonts w:ascii="Baskerville Old Face" w:hAnsi="Baskerville Old Face"/>
          <w:sz w:val="20"/>
          <w:szCs w:val="20"/>
        </w:rPr>
      </w:pPr>
    </w:p>
    <w:p w14:paraId="5A35282A" w14:textId="77777777" w:rsidR="004243B3" w:rsidRDefault="00F516E3" w:rsidP="004243B3">
      <w:pPr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Eventuali fratelli e/o sorelle già frequentanti questo Istituto Comprensivo:</w:t>
      </w:r>
    </w:p>
    <w:p w14:paraId="4452CA9E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Cognome e nome____________________________Plesso___________________Classe/Sez______</w:t>
      </w:r>
    </w:p>
    <w:p w14:paraId="3733F6CD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Cognome e nome____________________________Plesso___________________Classe/Sez______</w:t>
      </w:r>
    </w:p>
    <w:p w14:paraId="5F8FE36C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Cognome e nome____________________________Plesso___________________Classe/Sez______</w:t>
      </w:r>
    </w:p>
    <w:p w14:paraId="2E1494FB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Cognome e nome____________________________Plesso___________________Classe/Sez______</w:t>
      </w:r>
    </w:p>
    <w:p w14:paraId="66A4267D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</w:p>
    <w:p w14:paraId="42658A49" w14:textId="77777777" w:rsidR="004243B3" w:rsidRDefault="004243B3" w:rsidP="004243B3">
      <w:pPr>
        <w:jc w:val="both"/>
        <w:rPr>
          <w:rFonts w:ascii="Baskerville Old Face" w:hAnsi="Baskerville Old Face"/>
          <w:sz w:val="24"/>
          <w:szCs w:val="24"/>
        </w:rPr>
      </w:pPr>
    </w:p>
    <w:p w14:paraId="4C76FC8B" w14:textId="77777777" w:rsidR="004243B3" w:rsidRDefault="00952C24" w:rsidP="004243B3">
      <w:pPr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Luogo e </w:t>
      </w:r>
      <w:r w:rsidR="005C2BC0">
        <w:rPr>
          <w:rFonts w:ascii="Baskerville Old Face" w:hAnsi="Baskerville Old Face"/>
          <w:sz w:val="20"/>
          <w:szCs w:val="20"/>
        </w:rPr>
        <w:t>Dat</w:t>
      </w:r>
      <w:r w:rsidR="004243B3">
        <w:rPr>
          <w:rFonts w:ascii="Baskerville Old Face" w:hAnsi="Baskerville Old Face"/>
          <w:sz w:val="20"/>
          <w:szCs w:val="20"/>
        </w:rPr>
        <w:t>a _________________________</w:t>
      </w:r>
      <w:r w:rsidR="004243B3">
        <w:rPr>
          <w:rFonts w:ascii="Baskerville Old Face" w:hAnsi="Baskerville Old Face"/>
          <w:sz w:val="20"/>
          <w:szCs w:val="20"/>
        </w:rPr>
        <w:tab/>
        <w:t xml:space="preserve">                      </w:t>
      </w:r>
      <w:r w:rsidR="005C2BC0">
        <w:rPr>
          <w:rFonts w:ascii="Baskerville Old Face" w:hAnsi="Baskerville Old Face"/>
          <w:sz w:val="20"/>
          <w:szCs w:val="20"/>
        </w:rPr>
        <w:t>F</w:t>
      </w:r>
      <w:r w:rsidR="004243B3">
        <w:rPr>
          <w:rFonts w:ascii="Baskerville Old Face" w:hAnsi="Baskerville Old Face"/>
          <w:sz w:val="20"/>
          <w:szCs w:val="20"/>
        </w:rPr>
        <w:t>irma_____________________________________</w:t>
      </w:r>
      <w:r w:rsidR="0075786C">
        <w:rPr>
          <w:rFonts w:ascii="Baskerville Old Face" w:hAnsi="Baskerville Old Face"/>
          <w:sz w:val="20"/>
          <w:szCs w:val="20"/>
        </w:rPr>
        <w:tab/>
      </w:r>
      <w:r w:rsidR="0075786C">
        <w:rPr>
          <w:rFonts w:ascii="Baskerville Old Face" w:hAnsi="Baskerville Old Face"/>
          <w:sz w:val="20"/>
          <w:szCs w:val="20"/>
        </w:rPr>
        <w:tab/>
      </w:r>
      <w:r w:rsidR="0075786C">
        <w:rPr>
          <w:rFonts w:ascii="Baskerville Old Face" w:hAnsi="Baskerville Old Face"/>
          <w:sz w:val="20"/>
          <w:szCs w:val="20"/>
        </w:rPr>
        <w:tab/>
      </w:r>
      <w:r w:rsidR="0075786C">
        <w:rPr>
          <w:rFonts w:ascii="Baskerville Old Face" w:hAnsi="Baskerville Old Face"/>
          <w:sz w:val="20"/>
          <w:szCs w:val="20"/>
        </w:rPr>
        <w:tab/>
      </w:r>
      <w:r w:rsidR="0075786C">
        <w:rPr>
          <w:rFonts w:ascii="Baskerville Old Face" w:hAnsi="Baskerville Old Face"/>
          <w:sz w:val="20"/>
          <w:szCs w:val="20"/>
        </w:rPr>
        <w:tab/>
      </w:r>
      <w:r w:rsidR="004243B3">
        <w:rPr>
          <w:rFonts w:ascii="Baskerville Old Face" w:hAnsi="Baskerville Old Face"/>
          <w:sz w:val="20"/>
          <w:szCs w:val="20"/>
        </w:rPr>
        <w:t xml:space="preserve">                                    </w:t>
      </w:r>
    </w:p>
    <w:p w14:paraId="0BC33B2A" w14:textId="77777777" w:rsidR="0075786C" w:rsidRPr="007233DF" w:rsidRDefault="004243B3" w:rsidP="004243B3">
      <w:pPr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             </w:t>
      </w:r>
      <w:r w:rsidR="0075786C">
        <w:rPr>
          <w:rFonts w:ascii="Baskerville Old Face" w:hAnsi="Baskerville Old Face"/>
          <w:sz w:val="20"/>
          <w:szCs w:val="20"/>
        </w:rPr>
        <w:t>F</w:t>
      </w:r>
      <w:r w:rsidR="00952C24">
        <w:rPr>
          <w:rFonts w:ascii="Baskerville Old Face" w:hAnsi="Baskerville Old Face"/>
          <w:sz w:val="20"/>
          <w:szCs w:val="20"/>
        </w:rPr>
        <w:t>irma _____________________</w:t>
      </w:r>
      <w:r w:rsidR="00EF116F">
        <w:rPr>
          <w:rFonts w:ascii="Baskerville Old Face" w:hAnsi="Baskerville Old Face"/>
          <w:sz w:val="20"/>
          <w:szCs w:val="20"/>
        </w:rPr>
        <w:t>______________</w:t>
      </w:r>
      <w:r w:rsidR="00952C24">
        <w:rPr>
          <w:rFonts w:ascii="Baskerville Old Face" w:hAnsi="Baskerville Old Face"/>
          <w:sz w:val="20"/>
          <w:szCs w:val="20"/>
        </w:rPr>
        <w:t>__</w:t>
      </w:r>
    </w:p>
    <w:sectPr w:rsidR="0075786C" w:rsidRPr="007233DF" w:rsidSect="00F57757">
      <w:headerReference w:type="default" r:id="rId10"/>
      <w:pgSz w:w="11907" w:h="16839" w:orient="landscape" w:code="8"/>
      <w:pgMar w:top="0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398B" w14:textId="77777777" w:rsidR="0027092C" w:rsidRDefault="0027092C" w:rsidP="00E625FB">
      <w:pPr>
        <w:spacing w:after="0" w:line="240" w:lineRule="auto"/>
      </w:pPr>
      <w:r>
        <w:separator/>
      </w:r>
    </w:p>
  </w:endnote>
  <w:endnote w:type="continuationSeparator" w:id="0">
    <w:p w14:paraId="313A266A" w14:textId="77777777" w:rsidR="0027092C" w:rsidRDefault="0027092C" w:rsidP="00E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7A7F" w14:textId="77777777" w:rsidR="0027092C" w:rsidRDefault="0027092C" w:rsidP="00E625FB">
      <w:pPr>
        <w:spacing w:after="0" w:line="240" w:lineRule="auto"/>
      </w:pPr>
      <w:r>
        <w:separator/>
      </w:r>
    </w:p>
  </w:footnote>
  <w:footnote w:type="continuationSeparator" w:id="0">
    <w:p w14:paraId="6A3231E4" w14:textId="77777777" w:rsidR="0027092C" w:rsidRDefault="0027092C" w:rsidP="00E6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3322" w14:textId="77777777" w:rsidR="00CE2E90" w:rsidRDefault="00CE2E90" w:rsidP="00E625FB">
    <w:pPr>
      <w:pStyle w:val="Intestazione"/>
      <w:pBdr>
        <w:between w:val="single" w:sz="4" w:space="1" w:color="4F81BD" w:themeColor="accent1"/>
      </w:pBdr>
      <w:spacing w:line="276" w:lineRule="auto"/>
    </w:pPr>
  </w:p>
  <w:p w14:paraId="54345885" w14:textId="77777777" w:rsidR="00CE2E90" w:rsidRDefault="00CE2E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F7"/>
    <w:multiLevelType w:val="hybridMultilevel"/>
    <w:tmpl w:val="ED50C9C6"/>
    <w:lvl w:ilvl="0" w:tplc="0410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8217917"/>
    <w:multiLevelType w:val="hybridMultilevel"/>
    <w:tmpl w:val="FB047B00"/>
    <w:lvl w:ilvl="0" w:tplc="D7E27FD8">
      <w:start w:val="2"/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A21"/>
    <w:multiLevelType w:val="hybridMultilevel"/>
    <w:tmpl w:val="DA3A9C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475"/>
    <w:multiLevelType w:val="hybridMultilevel"/>
    <w:tmpl w:val="FC9C73C0"/>
    <w:lvl w:ilvl="0" w:tplc="DC8468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38D4"/>
    <w:multiLevelType w:val="hybridMultilevel"/>
    <w:tmpl w:val="D2DAA7E0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D0E"/>
    <w:multiLevelType w:val="hybridMultilevel"/>
    <w:tmpl w:val="D21E77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5294B"/>
    <w:multiLevelType w:val="hybridMultilevel"/>
    <w:tmpl w:val="679A1F46"/>
    <w:lvl w:ilvl="0" w:tplc="3E5E0E7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5E37"/>
    <w:multiLevelType w:val="hybridMultilevel"/>
    <w:tmpl w:val="548A9828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2173D"/>
    <w:multiLevelType w:val="hybridMultilevel"/>
    <w:tmpl w:val="8D660A10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74039"/>
    <w:multiLevelType w:val="hybridMultilevel"/>
    <w:tmpl w:val="35C2DCB8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4B5"/>
    <w:multiLevelType w:val="hybridMultilevel"/>
    <w:tmpl w:val="C1BA88C6"/>
    <w:lvl w:ilvl="0" w:tplc="B308B582">
      <w:start w:val="14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00D24"/>
    <w:multiLevelType w:val="hybridMultilevel"/>
    <w:tmpl w:val="D73EE5C2"/>
    <w:lvl w:ilvl="0" w:tplc="C8F296A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04A27"/>
    <w:multiLevelType w:val="hybridMultilevel"/>
    <w:tmpl w:val="89AC0C6A"/>
    <w:lvl w:ilvl="0" w:tplc="E252EF9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7D9"/>
    <w:multiLevelType w:val="hybridMultilevel"/>
    <w:tmpl w:val="6CCC59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518C2"/>
    <w:multiLevelType w:val="hybridMultilevel"/>
    <w:tmpl w:val="10EEF706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D2A0BB3"/>
    <w:multiLevelType w:val="hybridMultilevel"/>
    <w:tmpl w:val="EC400B3E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2842">
    <w:abstractNumId w:val="15"/>
  </w:num>
  <w:num w:numId="2" w16cid:durableId="1372996007">
    <w:abstractNumId w:val="13"/>
  </w:num>
  <w:num w:numId="3" w16cid:durableId="1559122952">
    <w:abstractNumId w:val="5"/>
  </w:num>
  <w:num w:numId="4" w16cid:durableId="1912428378">
    <w:abstractNumId w:val="7"/>
  </w:num>
  <w:num w:numId="5" w16cid:durableId="1007513769">
    <w:abstractNumId w:val="4"/>
  </w:num>
  <w:num w:numId="6" w16cid:durableId="1655720121">
    <w:abstractNumId w:val="8"/>
  </w:num>
  <w:num w:numId="7" w16cid:durableId="1328903492">
    <w:abstractNumId w:val="9"/>
  </w:num>
  <w:num w:numId="8" w16cid:durableId="751437536">
    <w:abstractNumId w:val="12"/>
  </w:num>
  <w:num w:numId="9" w16cid:durableId="1457218316">
    <w:abstractNumId w:val="14"/>
  </w:num>
  <w:num w:numId="10" w16cid:durableId="1186405853">
    <w:abstractNumId w:val="0"/>
  </w:num>
  <w:num w:numId="11" w16cid:durableId="1378621285">
    <w:abstractNumId w:val="3"/>
  </w:num>
  <w:num w:numId="12" w16cid:durableId="2135253208">
    <w:abstractNumId w:val="10"/>
  </w:num>
  <w:num w:numId="13" w16cid:durableId="1584290931">
    <w:abstractNumId w:val="11"/>
  </w:num>
  <w:num w:numId="14" w16cid:durableId="294023491">
    <w:abstractNumId w:val="6"/>
  </w:num>
  <w:num w:numId="15" w16cid:durableId="2004357898">
    <w:abstractNumId w:val="1"/>
  </w:num>
  <w:num w:numId="16" w16cid:durableId="125890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ttachedTemplate r:id="rId1"/>
  <w:defaultTabStop w:val="708"/>
  <w:hyphenationZone w:val="283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94"/>
    <w:rsid w:val="000422DC"/>
    <w:rsid w:val="000447F9"/>
    <w:rsid w:val="000546B2"/>
    <w:rsid w:val="00062D68"/>
    <w:rsid w:val="00073474"/>
    <w:rsid w:val="000812B3"/>
    <w:rsid w:val="000854C8"/>
    <w:rsid w:val="00091578"/>
    <w:rsid w:val="000C4905"/>
    <w:rsid w:val="000E0A82"/>
    <w:rsid w:val="000F40D7"/>
    <w:rsid w:val="000F5429"/>
    <w:rsid w:val="00117437"/>
    <w:rsid w:val="001A3104"/>
    <w:rsid w:val="001A629C"/>
    <w:rsid w:val="001B2757"/>
    <w:rsid w:val="001D127D"/>
    <w:rsid w:val="001F27EB"/>
    <w:rsid w:val="002106CE"/>
    <w:rsid w:val="0021100C"/>
    <w:rsid w:val="0021499F"/>
    <w:rsid w:val="002171A8"/>
    <w:rsid w:val="00241713"/>
    <w:rsid w:val="002515FE"/>
    <w:rsid w:val="00265573"/>
    <w:rsid w:val="0027092C"/>
    <w:rsid w:val="00270FF1"/>
    <w:rsid w:val="00274876"/>
    <w:rsid w:val="002B2826"/>
    <w:rsid w:val="002B3A64"/>
    <w:rsid w:val="002E73EE"/>
    <w:rsid w:val="002F62E6"/>
    <w:rsid w:val="002F6DC8"/>
    <w:rsid w:val="00325B82"/>
    <w:rsid w:val="00333A8E"/>
    <w:rsid w:val="003479B5"/>
    <w:rsid w:val="003630B2"/>
    <w:rsid w:val="00363206"/>
    <w:rsid w:val="003647B3"/>
    <w:rsid w:val="00387297"/>
    <w:rsid w:val="003C56E1"/>
    <w:rsid w:val="003D072B"/>
    <w:rsid w:val="003D07F7"/>
    <w:rsid w:val="003E0305"/>
    <w:rsid w:val="003E5BC6"/>
    <w:rsid w:val="003F3DE5"/>
    <w:rsid w:val="004243B3"/>
    <w:rsid w:val="00443007"/>
    <w:rsid w:val="00497334"/>
    <w:rsid w:val="004B242E"/>
    <w:rsid w:val="004D0B4F"/>
    <w:rsid w:val="004F37E0"/>
    <w:rsid w:val="00521FD7"/>
    <w:rsid w:val="00523ACC"/>
    <w:rsid w:val="00597656"/>
    <w:rsid w:val="005C2BC0"/>
    <w:rsid w:val="005C424C"/>
    <w:rsid w:val="005D0FB9"/>
    <w:rsid w:val="005E1F06"/>
    <w:rsid w:val="005E4725"/>
    <w:rsid w:val="005E6B4A"/>
    <w:rsid w:val="0062064C"/>
    <w:rsid w:val="00627F2C"/>
    <w:rsid w:val="00664237"/>
    <w:rsid w:val="00684475"/>
    <w:rsid w:val="006B773B"/>
    <w:rsid w:val="006C1B73"/>
    <w:rsid w:val="006D3EE3"/>
    <w:rsid w:val="006D56FC"/>
    <w:rsid w:val="006F0544"/>
    <w:rsid w:val="006F3E53"/>
    <w:rsid w:val="006F5DBB"/>
    <w:rsid w:val="00701E2A"/>
    <w:rsid w:val="0071416F"/>
    <w:rsid w:val="007233DF"/>
    <w:rsid w:val="0073610C"/>
    <w:rsid w:val="00747AF8"/>
    <w:rsid w:val="00750251"/>
    <w:rsid w:val="00754AE5"/>
    <w:rsid w:val="0075786C"/>
    <w:rsid w:val="0077415D"/>
    <w:rsid w:val="007773BF"/>
    <w:rsid w:val="007C4A02"/>
    <w:rsid w:val="007D7B63"/>
    <w:rsid w:val="007F02D1"/>
    <w:rsid w:val="007F2855"/>
    <w:rsid w:val="00802821"/>
    <w:rsid w:val="00831D78"/>
    <w:rsid w:val="00860028"/>
    <w:rsid w:val="008A46AE"/>
    <w:rsid w:val="008B52DA"/>
    <w:rsid w:val="008C0914"/>
    <w:rsid w:val="008C38B4"/>
    <w:rsid w:val="008C7847"/>
    <w:rsid w:val="008C7AF9"/>
    <w:rsid w:val="008E26EF"/>
    <w:rsid w:val="008F7F79"/>
    <w:rsid w:val="009013DA"/>
    <w:rsid w:val="00913526"/>
    <w:rsid w:val="00945CBB"/>
    <w:rsid w:val="00952C24"/>
    <w:rsid w:val="00957D4A"/>
    <w:rsid w:val="0097250D"/>
    <w:rsid w:val="009912BF"/>
    <w:rsid w:val="009A2FC3"/>
    <w:rsid w:val="009D3ADA"/>
    <w:rsid w:val="009F2443"/>
    <w:rsid w:val="00A115F2"/>
    <w:rsid w:val="00A216D7"/>
    <w:rsid w:val="00A222C9"/>
    <w:rsid w:val="00A23972"/>
    <w:rsid w:val="00A33893"/>
    <w:rsid w:val="00A43F45"/>
    <w:rsid w:val="00A44A0F"/>
    <w:rsid w:val="00A46172"/>
    <w:rsid w:val="00A47F94"/>
    <w:rsid w:val="00A643E1"/>
    <w:rsid w:val="00A73B6B"/>
    <w:rsid w:val="00A87ACF"/>
    <w:rsid w:val="00AA0EC3"/>
    <w:rsid w:val="00AA1623"/>
    <w:rsid w:val="00AA789D"/>
    <w:rsid w:val="00AD6988"/>
    <w:rsid w:val="00AE4786"/>
    <w:rsid w:val="00AF34A6"/>
    <w:rsid w:val="00AF55C3"/>
    <w:rsid w:val="00B0776D"/>
    <w:rsid w:val="00B345BE"/>
    <w:rsid w:val="00B34AE2"/>
    <w:rsid w:val="00B40121"/>
    <w:rsid w:val="00B46A22"/>
    <w:rsid w:val="00B63633"/>
    <w:rsid w:val="00B663A6"/>
    <w:rsid w:val="00B779A1"/>
    <w:rsid w:val="00BC1393"/>
    <w:rsid w:val="00BC2834"/>
    <w:rsid w:val="00BE241B"/>
    <w:rsid w:val="00BF4D51"/>
    <w:rsid w:val="00C03CCD"/>
    <w:rsid w:val="00C222F7"/>
    <w:rsid w:val="00C25159"/>
    <w:rsid w:val="00C5268E"/>
    <w:rsid w:val="00C62C7C"/>
    <w:rsid w:val="00C74EB1"/>
    <w:rsid w:val="00C80EAD"/>
    <w:rsid w:val="00C92179"/>
    <w:rsid w:val="00C973F4"/>
    <w:rsid w:val="00CB292A"/>
    <w:rsid w:val="00CC6332"/>
    <w:rsid w:val="00CE2E90"/>
    <w:rsid w:val="00CE3900"/>
    <w:rsid w:val="00CE7DE3"/>
    <w:rsid w:val="00CF09F3"/>
    <w:rsid w:val="00D12236"/>
    <w:rsid w:val="00D304E0"/>
    <w:rsid w:val="00D670A3"/>
    <w:rsid w:val="00D7130F"/>
    <w:rsid w:val="00D8619B"/>
    <w:rsid w:val="00DA3BEA"/>
    <w:rsid w:val="00DD6C96"/>
    <w:rsid w:val="00E13ECD"/>
    <w:rsid w:val="00E315FB"/>
    <w:rsid w:val="00E41E13"/>
    <w:rsid w:val="00E4703C"/>
    <w:rsid w:val="00E50C5A"/>
    <w:rsid w:val="00E625FB"/>
    <w:rsid w:val="00E718D0"/>
    <w:rsid w:val="00E85085"/>
    <w:rsid w:val="00E868CB"/>
    <w:rsid w:val="00EB060C"/>
    <w:rsid w:val="00EC4AF2"/>
    <w:rsid w:val="00EC75BB"/>
    <w:rsid w:val="00ED44D0"/>
    <w:rsid w:val="00EF116F"/>
    <w:rsid w:val="00F15A05"/>
    <w:rsid w:val="00F16523"/>
    <w:rsid w:val="00F516E3"/>
    <w:rsid w:val="00F57757"/>
    <w:rsid w:val="00F76CDB"/>
    <w:rsid w:val="00F8146D"/>
    <w:rsid w:val="00F93F15"/>
    <w:rsid w:val="00F951AF"/>
    <w:rsid w:val="00FA0ED0"/>
    <w:rsid w:val="00FA2F23"/>
    <w:rsid w:val="00FA6D1F"/>
    <w:rsid w:val="00FB3F2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FA59"/>
  <w15:docId w15:val="{B03160CF-AAB9-4072-A5FC-5B2FE6A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5FB"/>
  </w:style>
  <w:style w:type="paragraph" w:styleId="Pidipagina">
    <w:name w:val="footer"/>
    <w:basedOn w:val="Normale"/>
    <w:link w:val="PidipaginaCarattere"/>
    <w:uiPriority w:val="99"/>
    <w:semiHidden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25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5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D0FB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F37E0"/>
    <w:rPr>
      <w:b/>
      <w:bCs/>
    </w:rPr>
  </w:style>
  <w:style w:type="table" w:styleId="Grigliatabella">
    <w:name w:val="Table Grid"/>
    <w:basedOn w:val="Tabellanormale"/>
    <w:uiPriority w:val="59"/>
    <w:rsid w:val="00B7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lletrisudovest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elletrisudovest.edu.it/priva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3\Desktop\MODULO%20DOMANDA%20ISCR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90036-54A2-47A4-A8F5-A50CA668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DOMANDA ISCRIZIONE</Template>
  <TotalTime>4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gli Ordinamenti Scolastici e per l’Autonomia Scolastica</vt:lpstr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gli Ordinamenti Scolastici e per l’Autonomia Scolastica</dc:title>
  <dc:creator>ute3</dc:creator>
  <cp:lastModifiedBy>Isabella Pitone</cp:lastModifiedBy>
  <cp:revision>3</cp:revision>
  <cp:lastPrinted>2022-12-14T09:15:00Z</cp:lastPrinted>
  <dcterms:created xsi:type="dcterms:W3CDTF">2025-12-10T11:08:00Z</dcterms:created>
  <dcterms:modified xsi:type="dcterms:W3CDTF">2025-12-18T15:25:00Z</dcterms:modified>
</cp:coreProperties>
</file>